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A1675" w:rsidRPr="0030459F" w:rsidRDefault="001113A3" w:rsidP="001113A3">
      <w:pPr>
        <w:rPr>
          <w:rFonts w:ascii="PT Astra Serif" w:hAnsi="PT Astra Serif"/>
        </w:rPr>
      </w:pPr>
      <w:bookmarkStart w:id="0" w:name="_GoBack"/>
      <w:bookmarkEnd w:id="0"/>
      <w:r>
        <w:rPr>
          <w:rFonts w:ascii="PT Astra Serif" w:hAnsi="PT Astra Serif"/>
          <w:b/>
          <w:spacing w:val="-5"/>
          <w:sz w:val="36"/>
          <w:szCs w:val="20"/>
          <w:lang w:eastAsia="ru-RU"/>
        </w:rPr>
        <w:t xml:space="preserve"> </w:t>
      </w:r>
    </w:p>
    <w:p w:rsidR="00C83A85" w:rsidRPr="0030459F" w:rsidRDefault="00C83A85" w:rsidP="004D3B1C">
      <w:pPr>
        <w:jc w:val="right"/>
        <w:rPr>
          <w:rFonts w:ascii="PT Astra Serif" w:hAnsi="PT Astra Serif"/>
        </w:rPr>
      </w:pPr>
      <w:r w:rsidRPr="0030459F">
        <w:rPr>
          <w:rFonts w:ascii="PT Astra Serif" w:hAnsi="PT Astra Serif"/>
        </w:rPr>
        <w:t>Приложение</w:t>
      </w:r>
      <w:r w:rsidR="005960CA" w:rsidRPr="0030459F">
        <w:rPr>
          <w:rFonts w:ascii="PT Astra Serif" w:hAnsi="PT Astra Serif"/>
        </w:rPr>
        <w:t xml:space="preserve"> № 1</w:t>
      </w:r>
    </w:p>
    <w:p w:rsidR="00C83A85" w:rsidRPr="0030459F" w:rsidRDefault="00C83A85" w:rsidP="004D3B1C">
      <w:pPr>
        <w:jc w:val="right"/>
        <w:rPr>
          <w:rFonts w:ascii="PT Astra Serif" w:hAnsi="PT Astra Serif"/>
        </w:rPr>
      </w:pPr>
      <w:r w:rsidRPr="0030459F">
        <w:rPr>
          <w:rFonts w:ascii="PT Astra Serif" w:hAnsi="PT Astra Serif"/>
        </w:rPr>
        <w:t xml:space="preserve">к письму управления образования </w:t>
      </w:r>
    </w:p>
    <w:p w:rsidR="00C83A85" w:rsidRPr="0030459F" w:rsidRDefault="00C83A85" w:rsidP="004D3B1C">
      <w:pPr>
        <w:jc w:val="right"/>
        <w:rPr>
          <w:rFonts w:ascii="PT Astra Serif" w:hAnsi="PT Astra Serif"/>
        </w:rPr>
      </w:pPr>
      <w:r w:rsidRPr="0030459F">
        <w:rPr>
          <w:rFonts w:ascii="PT Astra Serif" w:hAnsi="PT Astra Serif"/>
        </w:rPr>
        <w:t xml:space="preserve">администрации города Тулы </w:t>
      </w:r>
    </w:p>
    <w:p w:rsidR="00C83A85" w:rsidRPr="0030459F" w:rsidRDefault="00C83A85" w:rsidP="004D3B1C">
      <w:pPr>
        <w:jc w:val="right"/>
        <w:rPr>
          <w:rFonts w:ascii="PT Astra Serif" w:hAnsi="PT Astra Serif"/>
        </w:rPr>
      </w:pPr>
      <w:r w:rsidRPr="0030459F">
        <w:rPr>
          <w:rFonts w:ascii="PT Astra Serif" w:hAnsi="PT Astra Serif"/>
        </w:rPr>
        <w:t>от ___________ № ________</w:t>
      </w:r>
    </w:p>
    <w:p w:rsidR="005960CA" w:rsidRPr="0030459F" w:rsidRDefault="005960CA" w:rsidP="004D3B1C">
      <w:pPr>
        <w:jc w:val="center"/>
        <w:rPr>
          <w:rFonts w:ascii="PT Astra Serif" w:hAnsi="PT Astra Serif"/>
          <w:sz w:val="28"/>
          <w:szCs w:val="28"/>
        </w:rPr>
      </w:pPr>
    </w:p>
    <w:p w:rsidR="00C83A85" w:rsidRPr="0030459F" w:rsidRDefault="005960CA" w:rsidP="004D3B1C">
      <w:pPr>
        <w:jc w:val="center"/>
        <w:rPr>
          <w:rFonts w:ascii="PT Astra Serif" w:hAnsi="PT Astra Serif"/>
          <w:sz w:val="28"/>
          <w:szCs w:val="28"/>
        </w:rPr>
      </w:pPr>
      <w:r w:rsidRPr="0030459F">
        <w:rPr>
          <w:rFonts w:ascii="PT Astra Serif" w:hAnsi="PT Astra Serif"/>
          <w:sz w:val="28"/>
          <w:szCs w:val="28"/>
        </w:rPr>
        <w:t>Открытые региональные внеурочные занятия для обучающихся 7-10 классов</w:t>
      </w:r>
      <w:r w:rsidR="00C83A85" w:rsidRPr="0030459F">
        <w:rPr>
          <w:rFonts w:ascii="PT Astra Serif" w:hAnsi="PT Astra Serif"/>
          <w:sz w:val="28"/>
          <w:szCs w:val="28"/>
        </w:rPr>
        <w:t xml:space="preserve">    </w:t>
      </w:r>
    </w:p>
    <w:p w:rsidR="00503007" w:rsidRPr="0030459F" w:rsidRDefault="00503007" w:rsidP="004D3B1C">
      <w:pPr>
        <w:pStyle w:val="Default"/>
      </w:pP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127"/>
        <w:gridCol w:w="3685"/>
        <w:gridCol w:w="2039"/>
      </w:tblGrid>
      <w:tr w:rsidR="00F6703F" w:rsidRPr="0030459F" w:rsidTr="009D0A5C">
        <w:tc>
          <w:tcPr>
            <w:tcW w:w="704" w:type="dxa"/>
          </w:tcPr>
          <w:p w:rsidR="005960CA" w:rsidRPr="0030459F" w:rsidRDefault="005960CA" w:rsidP="004D3B1C">
            <w:pPr>
              <w:pStyle w:val="Default"/>
            </w:pPr>
            <w:r w:rsidRPr="0030459F">
              <w:t>№ п/п</w:t>
            </w:r>
          </w:p>
        </w:tc>
        <w:tc>
          <w:tcPr>
            <w:tcW w:w="1559" w:type="dxa"/>
          </w:tcPr>
          <w:p w:rsidR="005960CA" w:rsidRPr="0030459F" w:rsidRDefault="005960CA" w:rsidP="004D3B1C">
            <w:pPr>
              <w:pStyle w:val="Default"/>
            </w:pPr>
            <w:r w:rsidRPr="0030459F">
              <w:t>Дата, время проведения</w:t>
            </w:r>
          </w:p>
        </w:tc>
        <w:tc>
          <w:tcPr>
            <w:tcW w:w="2127" w:type="dxa"/>
          </w:tcPr>
          <w:p w:rsidR="005960CA" w:rsidRPr="0030459F" w:rsidRDefault="005960CA" w:rsidP="004D3B1C">
            <w:pPr>
              <w:pStyle w:val="Default"/>
            </w:pPr>
            <w:r w:rsidRPr="0030459F">
              <w:t>Тема мероприятия</w:t>
            </w:r>
          </w:p>
        </w:tc>
        <w:tc>
          <w:tcPr>
            <w:tcW w:w="3685" w:type="dxa"/>
          </w:tcPr>
          <w:p w:rsidR="005960CA" w:rsidRPr="0030459F" w:rsidRDefault="005960CA" w:rsidP="004D3B1C">
            <w:pPr>
              <w:pStyle w:val="Default"/>
            </w:pPr>
            <w:r w:rsidRPr="0030459F">
              <w:t>Ф.И.О. преподавателя</w:t>
            </w:r>
          </w:p>
        </w:tc>
        <w:tc>
          <w:tcPr>
            <w:tcW w:w="2039" w:type="dxa"/>
          </w:tcPr>
          <w:p w:rsidR="005960CA" w:rsidRPr="0030459F" w:rsidRDefault="005960CA" w:rsidP="004D3B1C">
            <w:pPr>
              <w:pStyle w:val="Default"/>
            </w:pPr>
            <w:r w:rsidRPr="0030459F">
              <w:t>Ссылка на трансляцию</w:t>
            </w:r>
          </w:p>
        </w:tc>
      </w:tr>
      <w:tr w:rsidR="00F6703F" w:rsidRPr="0030459F" w:rsidTr="009D0A5C">
        <w:tc>
          <w:tcPr>
            <w:tcW w:w="704" w:type="dxa"/>
          </w:tcPr>
          <w:p w:rsidR="005960CA" w:rsidRPr="0030459F" w:rsidRDefault="005960CA" w:rsidP="004D3B1C">
            <w:pPr>
              <w:pStyle w:val="Default"/>
              <w:numPr>
                <w:ilvl w:val="0"/>
                <w:numId w:val="7"/>
              </w:numPr>
            </w:pPr>
          </w:p>
        </w:tc>
        <w:tc>
          <w:tcPr>
            <w:tcW w:w="1559" w:type="dxa"/>
          </w:tcPr>
          <w:p w:rsidR="005960CA" w:rsidRPr="0030459F" w:rsidRDefault="005960CA" w:rsidP="004D3B1C">
            <w:pPr>
              <w:pStyle w:val="Default"/>
            </w:pPr>
            <w:r w:rsidRPr="0030459F">
              <w:t>03.02.2025</w:t>
            </w:r>
          </w:p>
          <w:p w:rsidR="005960CA" w:rsidRPr="0030459F" w:rsidRDefault="005960CA" w:rsidP="004D3B1C">
            <w:pPr>
              <w:pStyle w:val="Default"/>
            </w:pPr>
            <w:r w:rsidRPr="0030459F">
              <w:t>14.30</w:t>
            </w:r>
          </w:p>
        </w:tc>
        <w:tc>
          <w:tcPr>
            <w:tcW w:w="2127" w:type="dxa"/>
          </w:tcPr>
          <w:p w:rsidR="005960CA" w:rsidRPr="0030459F" w:rsidRDefault="005960CA" w:rsidP="004D3B1C">
            <w:pPr>
              <w:pStyle w:val="Default"/>
            </w:pPr>
            <w:r w:rsidRPr="0030459F">
              <w:t xml:space="preserve">«Занимательная математика» </w:t>
            </w:r>
          </w:p>
          <w:p w:rsidR="005960CA" w:rsidRPr="0030459F" w:rsidRDefault="005960CA" w:rsidP="004D3B1C">
            <w:pPr>
              <w:pStyle w:val="Default"/>
            </w:pPr>
          </w:p>
        </w:tc>
        <w:tc>
          <w:tcPr>
            <w:tcW w:w="3685" w:type="dxa"/>
          </w:tcPr>
          <w:p w:rsidR="005960CA" w:rsidRPr="0030459F" w:rsidRDefault="005960CA" w:rsidP="004D3B1C">
            <w:pPr>
              <w:pStyle w:val="Default"/>
            </w:pPr>
            <w:proofErr w:type="spellStart"/>
            <w:r w:rsidRPr="0030459F">
              <w:t>Ханенкова</w:t>
            </w:r>
            <w:proofErr w:type="spellEnd"/>
            <w:r w:rsidRPr="0030459F">
              <w:t xml:space="preserve"> Наталья Викторовна, учитель математики ЦПОД «Созвездие»</w:t>
            </w:r>
          </w:p>
        </w:tc>
        <w:tc>
          <w:tcPr>
            <w:tcW w:w="2039" w:type="dxa"/>
          </w:tcPr>
          <w:p w:rsidR="005960CA" w:rsidRPr="0030459F" w:rsidRDefault="005960CA" w:rsidP="004D3B1C">
            <w:pPr>
              <w:pStyle w:val="Default"/>
            </w:pPr>
            <w:r w:rsidRPr="0030459F">
              <w:rPr>
                <w:color w:val="0000FF"/>
              </w:rPr>
              <w:t>https://web.vk.me/video/667727962_456239023_ln-ExQHwZuedVO2fFPbZJ</w:t>
            </w:r>
          </w:p>
        </w:tc>
      </w:tr>
      <w:tr w:rsidR="005960CA" w:rsidRPr="0030459F" w:rsidTr="009D0A5C">
        <w:tc>
          <w:tcPr>
            <w:tcW w:w="704" w:type="dxa"/>
          </w:tcPr>
          <w:p w:rsidR="005960CA" w:rsidRPr="0030459F" w:rsidRDefault="005960CA" w:rsidP="004D3B1C">
            <w:pPr>
              <w:pStyle w:val="Default"/>
              <w:numPr>
                <w:ilvl w:val="0"/>
                <w:numId w:val="7"/>
              </w:numPr>
            </w:pPr>
          </w:p>
        </w:tc>
        <w:tc>
          <w:tcPr>
            <w:tcW w:w="1559" w:type="dxa"/>
          </w:tcPr>
          <w:p w:rsidR="005960CA" w:rsidRPr="0030459F" w:rsidRDefault="005960CA" w:rsidP="004D3B1C">
            <w:pPr>
              <w:pStyle w:val="Default"/>
            </w:pPr>
            <w:r w:rsidRPr="0030459F">
              <w:t>04.02.2025</w:t>
            </w:r>
          </w:p>
          <w:p w:rsidR="00F6703F" w:rsidRPr="0030459F" w:rsidRDefault="00F6703F" w:rsidP="004D3B1C">
            <w:pPr>
              <w:pStyle w:val="Default"/>
            </w:pPr>
            <w:r w:rsidRPr="0030459F">
              <w:t>14.30</w:t>
            </w:r>
          </w:p>
          <w:p w:rsidR="005960CA" w:rsidRPr="0030459F" w:rsidRDefault="005960CA" w:rsidP="004D3B1C">
            <w:pPr>
              <w:pStyle w:val="Default"/>
            </w:pPr>
          </w:p>
        </w:tc>
        <w:tc>
          <w:tcPr>
            <w:tcW w:w="2127" w:type="dxa"/>
          </w:tcPr>
          <w:p w:rsidR="00F6703F" w:rsidRPr="0030459F" w:rsidRDefault="00F6703F" w:rsidP="004D3B1C">
            <w:pPr>
              <w:pStyle w:val="Default"/>
            </w:pPr>
            <w:r w:rsidRPr="0030459F">
              <w:t xml:space="preserve">«Парадоксы физики» </w:t>
            </w:r>
          </w:p>
          <w:p w:rsidR="005960CA" w:rsidRPr="0030459F" w:rsidRDefault="005960CA" w:rsidP="004D3B1C">
            <w:pPr>
              <w:pStyle w:val="Default"/>
            </w:pPr>
          </w:p>
        </w:tc>
        <w:tc>
          <w:tcPr>
            <w:tcW w:w="3685" w:type="dxa"/>
          </w:tcPr>
          <w:p w:rsidR="005960CA" w:rsidRPr="0030459F" w:rsidRDefault="00F6703F" w:rsidP="004D3B1C">
            <w:pPr>
              <w:pStyle w:val="Default"/>
            </w:pPr>
            <w:r w:rsidRPr="0030459F">
              <w:t xml:space="preserve">Овсянников Виктор Викторович, учитель физики муниципального бюджетного общеобразовательного учреждения - лицей № 2 имени Бориса Анатольевича </w:t>
            </w:r>
            <w:proofErr w:type="spellStart"/>
            <w:r w:rsidRPr="0030459F">
              <w:t>Слободскова</w:t>
            </w:r>
            <w:proofErr w:type="spellEnd"/>
          </w:p>
        </w:tc>
        <w:tc>
          <w:tcPr>
            <w:tcW w:w="2039" w:type="dxa"/>
          </w:tcPr>
          <w:p w:rsidR="005960CA" w:rsidRPr="0030459F" w:rsidRDefault="00F6703F" w:rsidP="004D3B1C">
            <w:pPr>
              <w:pStyle w:val="Default"/>
            </w:pPr>
            <w:r w:rsidRPr="0030459F">
              <w:rPr>
                <w:color w:val="0000FF"/>
              </w:rPr>
              <w:t>https://web.vk.me/video/667727962_456239019_ln-O4zSz0GAzekP6NQ7LC</w:t>
            </w:r>
          </w:p>
        </w:tc>
      </w:tr>
      <w:tr w:rsidR="005960CA" w:rsidRPr="0030459F" w:rsidTr="009D0A5C">
        <w:tc>
          <w:tcPr>
            <w:tcW w:w="704" w:type="dxa"/>
          </w:tcPr>
          <w:p w:rsidR="005960CA" w:rsidRPr="0030459F" w:rsidRDefault="005960CA" w:rsidP="004D3B1C">
            <w:pPr>
              <w:pStyle w:val="Default"/>
              <w:numPr>
                <w:ilvl w:val="0"/>
                <w:numId w:val="7"/>
              </w:numPr>
            </w:pPr>
          </w:p>
        </w:tc>
        <w:tc>
          <w:tcPr>
            <w:tcW w:w="1559" w:type="dxa"/>
          </w:tcPr>
          <w:p w:rsidR="005960CA" w:rsidRPr="0030459F" w:rsidRDefault="00F6703F" w:rsidP="004D3B1C">
            <w:pPr>
              <w:pStyle w:val="Default"/>
            </w:pPr>
            <w:r w:rsidRPr="0030459F">
              <w:t>05.02.2025</w:t>
            </w:r>
          </w:p>
          <w:p w:rsidR="00F6703F" w:rsidRPr="0030459F" w:rsidRDefault="00F6703F" w:rsidP="004D3B1C">
            <w:pPr>
              <w:pStyle w:val="Default"/>
            </w:pPr>
            <w:r w:rsidRPr="0030459F">
              <w:t>14.30</w:t>
            </w:r>
          </w:p>
        </w:tc>
        <w:tc>
          <w:tcPr>
            <w:tcW w:w="2127" w:type="dxa"/>
          </w:tcPr>
          <w:p w:rsidR="00F6703F" w:rsidRPr="0030459F" w:rsidRDefault="00F6703F" w:rsidP="004D3B1C">
            <w:pPr>
              <w:pStyle w:val="Default"/>
            </w:pPr>
            <w:r w:rsidRPr="0030459F">
              <w:t>«Химия – наука чудес: в мире интересных фактов»</w:t>
            </w:r>
          </w:p>
          <w:p w:rsidR="005960CA" w:rsidRPr="0030459F" w:rsidRDefault="005960CA" w:rsidP="004D3B1C">
            <w:pPr>
              <w:pStyle w:val="Default"/>
            </w:pPr>
          </w:p>
        </w:tc>
        <w:tc>
          <w:tcPr>
            <w:tcW w:w="3685" w:type="dxa"/>
          </w:tcPr>
          <w:p w:rsidR="00F6703F" w:rsidRPr="0030459F" w:rsidRDefault="00F6703F" w:rsidP="004D3B1C">
            <w:pPr>
              <w:pStyle w:val="Default"/>
            </w:pPr>
            <w:r w:rsidRPr="0030459F">
              <w:t xml:space="preserve">Старина Марина Юрьевна, учитель химии муниципального бюджетного общеобразовательного учреждения - лицей № 2 имени Бориса Анатольевича </w:t>
            </w:r>
            <w:proofErr w:type="spellStart"/>
            <w:r w:rsidRPr="0030459F">
              <w:t>Слободскова</w:t>
            </w:r>
            <w:proofErr w:type="spellEnd"/>
          </w:p>
          <w:p w:rsidR="005960CA" w:rsidRPr="0030459F" w:rsidRDefault="005960CA" w:rsidP="004D3B1C">
            <w:pPr>
              <w:pStyle w:val="Default"/>
            </w:pPr>
          </w:p>
        </w:tc>
        <w:tc>
          <w:tcPr>
            <w:tcW w:w="2039" w:type="dxa"/>
          </w:tcPr>
          <w:p w:rsidR="00F6703F" w:rsidRPr="0030459F" w:rsidRDefault="00F6703F" w:rsidP="004D3B1C">
            <w:pPr>
              <w:pStyle w:val="Default"/>
            </w:pPr>
            <w:r w:rsidRPr="0030459F">
              <w:rPr>
                <w:color w:val="0000FF"/>
              </w:rPr>
              <w:t>https://web.vk.me/video/667727962_456239020_ln-zy5EizSSLWMDuydc6m</w:t>
            </w:r>
          </w:p>
          <w:p w:rsidR="005960CA" w:rsidRPr="0030459F" w:rsidRDefault="005960CA" w:rsidP="004D3B1C">
            <w:pPr>
              <w:pStyle w:val="Default"/>
            </w:pPr>
          </w:p>
        </w:tc>
      </w:tr>
      <w:tr w:rsidR="005960CA" w:rsidRPr="0030459F" w:rsidTr="009D0A5C">
        <w:tc>
          <w:tcPr>
            <w:tcW w:w="704" w:type="dxa"/>
          </w:tcPr>
          <w:p w:rsidR="005960CA" w:rsidRPr="0030459F" w:rsidRDefault="005960CA" w:rsidP="004D3B1C">
            <w:pPr>
              <w:pStyle w:val="Default"/>
              <w:numPr>
                <w:ilvl w:val="0"/>
                <w:numId w:val="7"/>
              </w:numPr>
            </w:pPr>
          </w:p>
        </w:tc>
        <w:tc>
          <w:tcPr>
            <w:tcW w:w="1559" w:type="dxa"/>
          </w:tcPr>
          <w:p w:rsidR="005960CA" w:rsidRPr="0030459F" w:rsidRDefault="00F6703F" w:rsidP="004D3B1C">
            <w:pPr>
              <w:pStyle w:val="Default"/>
            </w:pPr>
            <w:r w:rsidRPr="0030459F">
              <w:t>06.02.2025</w:t>
            </w:r>
          </w:p>
          <w:p w:rsidR="00F6703F" w:rsidRPr="0030459F" w:rsidRDefault="00F6703F" w:rsidP="004D3B1C">
            <w:pPr>
              <w:pStyle w:val="Default"/>
            </w:pPr>
            <w:r w:rsidRPr="0030459F">
              <w:t>14.00</w:t>
            </w:r>
          </w:p>
        </w:tc>
        <w:tc>
          <w:tcPr>
            <w:tcW w:w="2127" w:type="dxa"/>
          </w:tcPr>
          <w:p w:rsidR="00F6703F" w:rsidRPr="0030459F" w:rsidRDefault="00F6703F" w:rsidP="004D3B1C">
            <w:pPr>
              <w:pStyle w:val="Default"/>
            </w:pPr>
            <w:r w:rsidRPr="0030459F">
              <w:t>«Удивительная биология»</w:t>
            </w:r>
          </w:p>
          <w:p w:rsidR="005960CA" w:rsidRPr="0030459F" w:rsidRDefault="005960CA" w:rsidP="004D3B1C">
            <w:pPr>
              <w:pStyle w:val="Default"/>
            </w:pPr>
          </w:p>
        </w:tc>
        <w:tc>
          <w:tcPr>
            <w:tcW w:w="3685" w:type="dxa"/>
          </w:tcPr>
          <w:p w:rsidR="00F6703F" w:rsidRPr="0030459F" w:rsidRDefault="00F6703F" w:rsidP="004D3B1C">
            <w:pPr>
              <w:pStyle w:val="Default"/>
            </w:pPr>
            <w:r w:rsidRPr="0030459F">
              <w:t>Максимова Татьяна Владимировна, учитель биологии муниципального бюджетного общеобразовательное учреждение «Центр образования №38»</w:t>
            </w:r>
          </w:p>
          <w:p w:rsidR="005960CA" w:rsidRPr="0030459F" w:rsidRDefault="005960CA" w:rsidP="004D3B1C">
            <w:pPr>
              <w:pStyle w:val="Default"/>
            </w:pPr>
          </w:p>
        </w:tc>
        <w:tc>
          <w:tcPr>
            <w:tcW w:w="2039" w:type="dxa"/>
          </w:tcPr>
          <w:p w:rsidR="00F6703F" w:rsidRPr="0030459F" w:rsidRDefault="00F6703F" w:rsidP="004D3B1C">
            <w:pPr>
              <w:pStyle w:val="Default"/>
            </w:pPr>
            <w:r w:rsidRPr="0030459F">
              <w:rPr>
                <w:color w:val="0000FF"/>
              </w:rPr>
              <w:t>https://web.vk.me/video/667727962_456239021_ln-6KkHZVz53csOICRavd</w:t>
            </w:r>
          </w:p>
          <w:p w:rsidR="005960CA" w:rsidRPr="0030459F" w:rsidRDefault="005960CA" w:rsidP="004D3B1C">
            <w:pPr>
              <w:pStyle w:val="Default"/>
            </w:pPr>
          </w:p>
        </w:tc>
      </w:tr>
      <w:tr w:rsidR="005960CA" w:rsidRPr="0030459F" w:rsidTr="009D0A5C">
        <w:tc>
          <w:tcPr>
            <w:tcW w:w="704" w:type="dxa"/>
          </w:tcPr>
          <w:p w:rsidR="005960CA" w:rsidRPr="0030459F" w:rsidRDefault="005960CA" w:rsidP="004D3B1C">
            <w:pPr>
              <w:pStyle w:val="Default"/>
              <w:numPr>
                <w:ilvl w:val="0"/>
                <w:numId w:val="7"/>
              </w:numPr>
            </w:pPr>
          </w:p>
        </w:tc>
        <w:tc>
          <w:tcPr>
            <w:tcW w:w="1559" w:type="dxa"/>
          </w:tcPr>
          <w:p w:rsidR="00F6703F" w:rsidRPr="0030459F" w:rsidRDefault="00F6703F" w:rsidP="004D3B1C">
            <w:pPr>
              <w:pStyle w:val="Default"/>
            </w:pPr>
            <w:r w:rsidRPr="0030459F">
              <w:t>07.02.2025</w:t>
            </w:r>
          </w:p>
          <w:p w:rsidR="005960CA" w:rsidRPr="0030459F" w:rsidRDefault="00F6703F" w:rsidP="004D3B1C">
            <w:pPr>
              <w:pStyle w:val="Default"/>
            </w:pPr>
            <w:r w:rsidRPr="0030459F">
              <w:t>14.00</w:t>
            </w:r>
          </w:p>
        </w:tc>
        <w:tc>
          <w:tcPr>
            <w:tcW w:w="2127" w:type="dxa"/>
          </w:tcPr>
          <w:p w:rsidR="00F6703F" w:rsidRPr="0030459F" w:rsidRDefault="00F6703F" w:rsidP="004D3B1C">
            <w:pPr>
              <w:pStyle w:val="Default"/>
              <w:rPr>
                <w:color w:val="12182D"/>
              </w:rPr>
            </w:pPr>
            <w:r w:rsidRPr="0030459F">
              <w:rPr>
                <w:color w:val="12182D"/>
              </w:rPr>
              <w:t xml:space="preserve">«Дворянское ли это дело – учить географию? А извозчики-то на что?» </w:t>
            </w:r>
          </w:p>
          <w:p w:rsidR="00F6703F" w:rsidRPr="0030459F" w:rsidRDefault="00F6703F" w:rsidP="004D3B1C">
            <w:pPr>
              <w:pStyle w:val="Default"/>
            </w:pPr>
            <w:r w:rsidRPr="0030459F">
              <w:t>«Удивительная биология»</w:t>
            </w:r>
          </w:p>
          <w:p w:rsidR="005960CA" w:rsidRPr="0030459F" w:rsidRDefault="005960CA" w:rsidP="004D3B1C">
            <w:pPr>
              <w:pStyle w:val="Default"/>
            </w:pPr>
          </w:p>
        </w:tc>
        <w:tc>
          <w:tcPr>
            <w:tcW w:w="3685" w:type="dxa"/>
          </w:tcPr>
          <w:p w:rsidR="00F6703F" w:rsidRPr="0030459F" w:rsidRDefault="00F6703F" w:rsidP="004D3B1C">
            <w:pPr>
              <w:pStyle w:val="Default"/>
            </w:pPr>
            <w:r w:rsidRPr="0030459F">
              <w:t>Пацукова Лариса Васильевна, учитель географии муниципального бюджетного общеобразовательное учреждение «Центр образования № 20»</w:t>
            </w:r>
          </w:p>
          <w:p w:rsidR="005960CA" w:rsidRPr="0030459F" w:rsidRDefault="005960CA" w:rsidP="004D3B1C">
            <w:pPr>
              <w:pStyle w:val="Default"/>
            </w:pPr>
          </w:p>
        </w:tc>
        <w:tc>
          <w:tcPr>
            <w:tcW w:w="2039" w:type="dxa"/>
          </w:tcPr>
          <w:p w:rsidR="00F6703F" w:rsidRPr="0030459F" w:rsidRDefault="00F6703F" w:rsidP="004D3B1C">
            <w:pPr>
              <w:pStyle w:val="Default"/>
            </w:pPr>
            <w:r w:rsidRPr="0030459F">
              <w:rPr>
                <w:color w:val="0000FF"/>
              </w:rPr>
              <w:t>https://web.vk.me/video/667727962_456239022_ln-L3kru4ssgGmG2Snymo</w:t>
            </w:r>
          </w:p>
          <w:p w:rsidR="005960CA" w:rsidRPr="0030459F" w:rsidRDefault="005960CA" w:rsidP="004D3B1C">
            <w:pPr>
              <w:pStyle w:val="Default"/>
            </w:pPr>
          </w:p>
        </w:tc>
      </w:tr>
    </w:tbl>
    <w:p w:rsidR="005960CA" w:rsidRPr="0030459F" w:rsidRDefault="005960CA" w:rsidP="004D3B1C">
      <w:pPr>
        <w:pStyle w:val="Default"/>
      </w:pPr>
    </w:p>
    <w:p w:rsidR="0048305F" w:rsidRPr="0030459F" w:rsidRDefault="0048305F" w:rsidP="004D3B1C">
      <w:pPr>
        <w:jc w:val="right"/>
        <w:rPr>
          <w:rFonts w:ascii="PT Astra Serif" w:hAnsi="PT Astra Serif"/>
        </w:rPr>
      </w:pPr>
    </w:p>
    <w:p w:rsidR="0048305F" w:rsidRPr="0030459F" w:rsidRDefault="0048305F" w:rsidP="004D3B1C">
      <w:pPr>
        <w:jc w:val="right"/>
        <w:rPr>
          <w:rFonts w:ascii="PT Astra Serif" w:hAnsi="PT Astra Serif"/>
        </w:rPr>
      </w:pPr>
    </w:p>
    <w:p w:rsidR="0048305F" w:rsidRPr="0030459F" w:rsidRDefault="0048305F" w:rsidP="004D3B1C">
      <w:pPr>
        <w:jc w:val="right"/>
        <w:rPr>
          <w:rFonts w:ascii="PT Astra Serif" w:hAnsi="PT Astra Serif"/>
        </w:rPr>
      </w:pPr>
    </w:p>
    <w:p w:rsidR="0048305F" w:rsidRPr="0030459F" w:rsidRDefault="0048305F" w:rsidP="004D3B1C">
      <w:pPr>
        <w:jc w:val="right"/>
        <w:rPr>
          <w:rFonts w:ascii="PT Astra Serif" w:hAnsi="PT Astra Serif"/>
        </w:rPr>
      </w:pPr>
    </w:p>
    <w:p w:rsidR="0048305F" w:rsidRPr="0030459F" w:rsidRDefault="0048305F" w:rsidP="004D3B1C">
      <w:pPr>
        <w:jc w:val="right"/>
        <w:rPr>
          <w:rFonts w:ascii="PT Astra Serif" w:hAnsi="PT Astra Serif"/>
        </w:rPr>
      </w:pPr>
    </w:p>
    <w:p w:rsidR="0048305F" w:rsidRPr="0030459F" w:rsidRDefault="0048305F" w:rsidP="004D3B1C">
      <w:pPr>
        <w:jc w:val="right"/>
        <w:rPr>
          <w:rFonts w:ascii="PT Astra Serif" w:hAnsi="PT Astra Serif"/>
        </w:rPr>
      </w:pPr>
    </w:p>
    <w:p w:rsidR="0048305F" w:rsidRPr="0030459F" w:rsidRDefault="0048305F" w:rsidP="004D3B1C">
      <w:pPr>
        <w:jc w:val="right"/>
        <w:rPr>
          <w:rFonts w:ascii="PT Astra Serif" w:hAnsi="PT Astra Serif"/>
        </w:rPr>
      </w:pPr>
    </w:p>
    <w:p w:rsidR="0048305F" w:rsidRPr="0030459F" w:rsidRDefault="0048305F" w:rsidP="004D3B1C">
      <w:pPr>
        <w:jc w:val="right"/>
        <w:rPr>
          <w:rFonts w:ascii="PT Astra Serif" w:hAnsi="PT Astra Serif"/>
        </w:rPr>
      </w:pPr>
    </w:p>
    <w:p w:rsidR="004D3B1C" w:rsidRPr="0030459F" w:rsidRDefault="004D3B1C" w:rsidP="004D3B1C">
      <w:pPr>
        <w:jc w:val="right"/>
        <w:rPr>
          <w:rFonts w:ascii="PT Astra Serif" w:hAnsi="PT Astra Serif"/>
        </w:rPr>
      </w:pPr>
    </w:p>
    <w:p w:rsidR="0048305F" w:rsidRPr="0030459F" w:rsidRDefault="0048305F" w:rsidP="004D3B1C">
      <w:pPr>
        <w:jc w:val="right"/>
        <w:rPr>
          <w:rFonts w:ascii="PT Astra Serif" w:hAnsi="PT Astra Serif"/>
        </w:rPr>
      </w:pPr>
    </w:p>
    <w:p w:rsidR="009D0A5C" w:rsidRPr="0030459F" w:rsidRDefault="009D0A5C" w:rsidP="004D3B1C">
      <w:pPr>
        <w:jc w:val="right"/>
        <w:rPr>
          <w:rFonts w:ascii="PT Astra Serif" w:hAnsi="PT Astra Serif"/>
        </w:rPr>
      </w:pPr>
      <w:r w:rsidRPr="0030459F">
        <w:rPr>
          <w:rFonts w:ascii="PT Astra Serif" w:hAnsi="PT Astra Serif"/>
        </w:rPr>
        <w:lastRenderedPageBreak/>
        <w:t>Приложение № 2</w:t>
      </w:r>
    </w:p>
    <w:p w:rsidR="009D0A5C" w:rsidRPr="0030459F" w:rsidRDefault="009D0A5C" w:rsidP="004D3B1C">
      <w:pPr>
        <w:jc w:val="right"/>
        <w:rPr>
          <w:rFonts w:ascii="PT Astra Serif" w:hAnsi="PT Astra Serif"/>
        </w:rPr>
      </w:pPr>
      <w:r w:rsidRPr="0030459F">
        <w:rPr>
          <w:rFonts w:ascii="PT Astra Serif" w:hAnsi="PT Astra Serif"/>
        </w:rPr>
        <w:t xml:space="preserve">к письму управления образования </w:t>
      </w:r>
    </w:p>
    <w:p w:rsidR="009D0A5C" w:rsidRPr="0030459F" w:rsidRDefault="009D0A5C" w:rsidP="004D3B1C">
      <w:pPr>
        <w:jc w:val="right"/>
        <w:rPr>
          <w:rFonts w:ascii="PT Astra Serif" w:hAnsi="PT Astra Serif"/>
        </w:rPr>
      </w:pPr>
      <w:r w:rsidRPr="0030459F">
        <w:rPr>
          <w:rFonts w:ascii="PT Astra Serif" w:hAnsi="PT Astra Serif"/>
        </w:rPr>
        <w:t xml:space="preserve">администрации города Тулы </w:t>
      </w:r>
    </w:p>
    <w:p w:rsidR="009D0A5C" w:rsidRPr="0030459F" w:rsidRDefault="009D0A5C" w:rsidP="004D3B1C">
      <w:pPr>
        <w:jc w:val="right"/>
        <w:rPr>
          <w:rFonts w:ascii="PT Astra Serif" w:hAnsi="PT Astra Serif"/>
        </w:rPr>
      </w:pPr>
      <w:r w:rsidRPr="0030459F">
        <w:rPr>
          <w:rFonts w:ascii="PT Astra Serif" w:hAnsi="PT Astra Serif"/>
        </w:rPr>
        <w:t>от ___________ № ________</w:t>
      </w:r>
    </w:p>
    <w:p w:rsidR="004D3B1C" w:rsidRPr="0030459F" w:rsidRDefault="004D3B1C" w:rsidP="004D3B1C">
      <w:pPr>
        <w:pStyle w:val="Default"/>
        <w:jc w:val="center"/>
        <w:rPr>
          <w:sz w:val="28"/>
          <w:szCs w:val="28"/>
        </w:rPr>
      </w:pPr>
    </w:p>
    <w:p w:rsidR="004D3B1C" w:rsidRPr="0030459F" w:rsidRDefault="004D3B1C" w:rsidP="004D3B1C">
      <w:pPr>
        <w:pStyle w:val="Default"/>
        <w:jc w:val="center"/>
        <w:rPr>
          <w:sz w:val="28"/>
          <w:szCs w:val="28"/>
        </w:rPr>
      </w:pPr>
      <w:r w:rsidRPr="0030459F">
        <w:rPr>
          <w:sz w:val="28"/>
          <w:szCs w:val="28"/>
        </w:rPr>
        <w:t>Мероприятия на базе Творческого индустриального кластера «Октава»</w:t>
      </w:r>
    </w:p>
    <w:p w:rsidR="004D3B1C" w:rsidRPr="0030459F" w:rsidRDefault="004D3B1C" w:rsidP="004D3B1C">
      <w:pPr>
        <w:jc w:val="center"/>
        <w:rPr>
          <w:rFonts w:ascii="PT Astra Serif" w:hAnsi="PT Astra Serif"/>
          <w:sz w:val="28"/>
          <w:szCs w:val="28"/>
        </w:rPr>
      </w:pPr>
      <w:r w:rsidRPr="0030459F">
        <w:rPr>
          <w:rFonts w:ascii="PT Astra Serif" w:hAnsi="PT Astra Serif"/>
          <w:sz w:val="28"/>
          <w:szCs w:val="28"/>
        </w:rPr>
        <w:t>(г. Тула, Центральный переулок, д. 18)</w:t>
      </w:r>
    </w:p>
    <w:p w:rsidR="004D3B1C" w:rsidRPr="0030459F" w:rsidRDefault="004D3B1C" w:rsidP="004D3B1C">
      <w:pPr>
        <w:pStyle w:val="Default"/>
      </w:pPr>
    </w:p>
    <w:tbl>
      <w:tblPr>
        <w:tblW w:w="1045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3402"/>
        <w:gridCol w:w="2410"/>
        <w:gridCol w:w="1984"/>
      </w:tblGrid>
      <w:tr w:rsidR="004D3B1C" w:rsidRPr="0030459F" w:rsidTr="00A31500">
        <w:trPr>
          <w:trHeight w:val="421"/>
        </w:trPr>
        <w:tc>
          <w:tcPr>
            <w:tcW w:w="2655" w:type="dxa"/>
          </w:tcPr>
          <w:p w:rsidR="004D3B1C" w:rsidRPr="0030459F" w:rsidRDefault="004D3B1C" w:rsidP="00BF4284">
            <w:pPr>
              <w:pStyle w:val="Default"/>
              <w:jc w:val="center"/>
              <w:rPr>
                <w:sz w:val="23"/>
                <w:szCs w:val="23"/>
              </w:rPr>
            </w:pPr>
            <w:r w:rsidRPr="0030459F">
              <w:rPr>
                <w:bCs/>
                <w:sz w:val="23"/>
                <w:szCs w:val="23"/>
              </w:rPr>
              <w:t>Дата проведения</w:t>
            </w:r>
          </w:p>
        </w:tc>
        <w:tc>
          <w:tcPr>
            <w:tcW w:w="3402" w:type="dxa"/>
          </w:tcPr>
          <w:p w:rsidR="004D3B1C" w:rsidRPr="0030459F" w:rsidRDefault="004D3B1C" w:rsidP="00BF4284">
            <w:pPr>
              <w:pStyle w:val="Default"/>
              <w:jc w:val="center"/>
              <w:rPr>
                <w:sz w:val="23"/>
                <w:szCs w:val="23"/>
              </w:rPr>
            </w:pPr>
            <w:r w:rsidRPr="0030459F">
              <w:rPr>
                <w:bCs/>
                <w:sz w:val="23"/>
                <w:szCs w:val="23"/>
              </w:rPr>
              <w:t>Мероприятие</w:t>
            </w:r>
          </w:p>
        </w:tc>
        <w:tc>
          <w:tcPr>
            <w:tcW w:w="2410" w:type="dxa"/>
          </w:tcPr>
          <w:p w:rsidR="004D3B1C" w:rsidRPr="0030459F" w:rsidRDefault="004D3B1C" w:rsidP="00BF4284">
            <w:pPr>
              <w:pStyle w:val="Default"/>
              <w:jc w:val="center"/>
              <w:rPr>
                <w:sz w:val="23"/>
                <w:szCs w:val="23"/>
              </w:rPr>
            </w:pPr>
            <w:r w:rsidRPr="0030459F">
              <w:rPr>
                <w:bCs/>
                <w:sz w:val="23"/>
                <w:szCs w:val="23"/>
              </w:rPr>
              <w:t>Начало мероприятия</w:t>
            </w:r>
          </w:p>
        </w:tc>
        <w:tc>
          <w:tcPr>
            <w:tcW w:w="1984" w:type="dxa"/>
          </w:tcPr>
          <w:p w:rsidR="004D3B1C" w:rsidRPr="0030459F" w:rsidRDefault="004D3B1C" w:rsidP="00BF4284">
            <w:pPr>
              <w:pStyle w:val="Default"/>
              <w:jc w:val="center"/>
              <w:rPr>
                <w:sz w:val="23"/>
                <w:szCs w:val="23"/>
              </w:rPr>
            </w:pPr>
            <w:r w:rsidRPr="0030459F">
              <w:rPr>
                <w:bCs/>
                <w:sz w:val="23"/>
                <w:szCs w:val="23"/>
              </w:rPr>
              <w:t>Количество участников</w:t>
            </w:r>
          </w:p>
        </w:tc>
      </w:tr>
      <w:tr w:rsidR="004D3B1C" w:rsidRPr="0030459F" w:rsidTr="00A31500">
        <w:trPr>
          <w:trHeight w:val="523"/>
        </w:trPr>
        <w:tc>
          <w:tcPr>
            <w:tcW w:w="2655" w:type="dxa"/>
          </w:tcPr>
          <w:p w:rsidR="004D3B1C" w:rsidRPr="0030459F" w:rsidRDefault="004D3B1C" w:rsidP="00BF4284">
            <w:pPr>
              <w:pStyle w:val="Default"/>
              <w:jc w:val="center"/>
              <w:rPr>
                <w:sz w:val="23"/>
                <w:szCs w:val="23"/>
              </w:rPr>
            </w:pPr>
            <w:r w:rsidRPr="0030459F">
              <w:rPr>
                <w:sz w:val="23"/>
                <w:szCs w:val="23"/>
              </w:rPr>
              <w:t>04.02.2025</w:t>
            </w:r>
          </w:p>
        </w:tc>
        <w:tc>
          <w:tcPr>
            <w:tcW w:w="3402" w:type="dxa"/>
          </w:tcPr>
          <w:p w:rsidR="004D3B1C" w:rsidRPr="0030459F" w:rsidRDefault="004D3B1C" w:rsidP="00BF4284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 w:rsidRPr="0030459F">
              <w:rPr>
                <w:sz w:val="23"/>
                <w:szCs w:val="23"/>
              </w:rPr>
              <w:t>Квиз</w:t>
            </w:r>
            <w:proofErr w:type="spellEnd"/>
            <w:r w:rsidRPr="0030459F">
              <w:rPr>
                <w:sz w:val="23"/>
                <w:szCs w:val="23"/>
              </w:rPr>
              <w:t xml:space="preserve"> «Знание. Наука»</w:t>
            </w:r>
          </w:p>
        </w:tc>
        <w:tc>
          <w:tcPr>
            <w:tcW w:w="2410" w:type="dxa"/>
          </w:tcPr>
          <w:p w:rsidR="004D3B1C" w:rsidRPr="0030459F" w:rsidRDefault="004D3B1C" w:rsidP="00BF4284">
            <w:pPr>
              <w:pStyle w:val="Default"/>
              <w:jc w:val="center"/>
              <w:rPr>
                <w:sz w:val="23"/>
                <w:szCs w:val="23"/>
              </w:rPr>
            </w:pPr>
            <w:r w:rsidRPr="0030459F">
              <w:rPr>
                <w:sz w:val="23"/>
                <w:szCs w:val="23"/>
              </w:rPr>
              <w:t>12:00-13:00</w:t>
            </w:r>
          </w:p>
        </w:tc>
        <w:tc>
          <w:tcPr>
            <w:tcW w:w="1984" w:type="dxa"/>
          </w:tcPr>
          <w:p w:rsidR="004D3B1C" w:rsidRPr="0030459F" w:rsidRDefault="004D3B1C" w:rsidP="00BF4284">
            <w:pPr>
              <w:pStyle w:val="Default"/>
              <w:jc w:val="center"/>
              <w:rPr>
                <w:sz w:val="23"/>
                <w:szCs w:val="23"/>
              </w:rPr>
            </w:pPr>
            <w:r w:rsidRPr="0030459F">
              <w:rPr>
                <w:sz w:val="23"/>
                <w:szCs w:val="23"/>
              </w:rPr>
              <w:t>100</w:t>
            </w:r>
          </w:p>
        </w:tc>
      </w:tr>
      <w:tr w:rsidR="004D3B1C" w:rsidRPr="0030459F" w:rsidTr="00A31500">
        <w:trPr>
          <w:trHeight w:val="559"/>
        </w:trPr>
        <w:tc>
          <w:tcPr>
            <w:tcW w:w="2655" w:type="dxa"/>
            <w:vMerge w:val="restart"/>
          </w:tcPr>
          <w:p w:rsidR="004D3B1C" w:rsidRPr="0030459F" w:rsidRDefault="004D3B1C" w:rsidP="00BF4284">
            <w:pPr>
              <w:pStyle w:val="Default"/>
              <w:jc w:val="center"/>
              <w:rPr>
                <w:sz w:val="23"/>
                <w:szCs w:val="23"/>
              </w:rPr>
            </w:pPr>
            <w:r w:rsidRPr="0030459F">
              <w:rPr>
                <w:sz w:val="23"/>
                <w:szCs w:val="23"/>
              </w:rPr>
              <w:t>05.02.2025</w:t>
            </w:r>
          </w:p>
        </w:tc>
        <w:tc>
          <w:tcPr>
            <w:tcW w:w="3402" w:type="dxa"/>
            <w:vMerge w:val="restart"/>
          </w:tcPr>
          <w:p w:rsidR="004D3B1C" w:rsidRPr="0030459F" w:rsidRDefault="004D3B1C" w:rsidP="00BF4284">
            <w:pPr>
              <w:pStyle w:val="Default"/>
              <w:jc w:val="center"/>
              <w:rPr>
                <w:sz w:val="23"/>
                <w:szCs w:val="23"/>
              </w:rPr>
            </w:pPr>
            <w:r w:rsidRPr="0030459F">
              <w:rPr>
                <w:sz w:val="23"/>
                <w:szCs w:val="23"/>
              </w:rPr>
              <w:t>Марафон научно-популярных лекций</w:t>
            </w:r>
          </w:p>
        </w:tc>
        <w:tc>
          <w:tcPr>
            <w:tcW w:w="2410" w:type="dxa"/>
          </w:tcPr>
          <w:p w:rsidR="004D3B1C" w:rsidRPr="0030459F" w:rsidRDefault="004D3B1C" w:rsidP="00BF4284">
            <w:pPr>
              <w:pStyle w:val="Default"/>
              <w:jc w:val="center"/>
              <w:rPr>
                <w:sz w:val="23"/>
                <w:szCs w:val="23"/>
              </w:rPr>
            </w:pPr>
            <w:r w:rsidRPr="0030459F">
              <w:rPr>
                <w:sz w:val="23"/>
                <w:szCs w:val="23"/>
              </w:rPr>
              <w:t>15:00-16:30</w:t>
            </w:r>
          </w:p>
        </w:tc>
        <w:tc>
          <w:tcPr>
            <w:tcW w:w="1984" w:type="dxa"/>
          </w:tcPr>
          <w:p w:rsidR="004D3B1C" w:rsidRPr="0030459F" w:rsidRDefault="004D3B1C" w:rsidP="00BF4284">
            <w:pPr>
              <w:pStyle w:val="Default"/>
              <w:jc w:val="center"/>
              <w:rPr>
                <w:sz w:val="23"/>
                <w:szCs w:val="23"/>
              </w:rPr>
            </w:pPr>
            <w:r w:rsidRPr="0030459F">
              <w:rPr>
                <w:sz w:val="23"/>
                <w:szCs w:val="23"/>
              </w:rPr>
              <w:t>50</w:t>
            </w:r>
          </w:p>
        </w:tc>
      </w:tr>
      <w:tr w:rsidR="004D3B1C" w:rsidRPr="0030459F" w:rsidTr="00A31500">
        <w:trPr>
          <w:trHeight w:val="567"/>
        </w:trPr>
        <w:tc>
          <w:tcPr>
            <w:tcW w:w="2655" w:type="dxa"/>
            <w:vMerge/>
          </w:tcPr>
          <w:p w:rsidR="004D3B1C" w:rsidRPr="0030459F" w:rsidRDefault="004D3B1C" w:rsidP="00BF428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402" w:type="dxa"/>
            <w:vMerge/>
          </w:tcPr>
          <w:p w:rsidR="004D3B1C" w:rsidRPr="0030459F" w:rsidRDefault="004D3B1C" w:rsidP="00BF428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4D3B1C" w:rsidRPr="0030459F" w:rsidRDefault="004D3B1C" w:rsidP="00BF4284">
            <w:pPr>
              <w:pStyle w:val="Default"/>
              <w:jc w:val="center"/>
              <w:rPr>
                <w:sz w:val="23"/>
                <w:szCs w:val="23"/>
              </w:rPr>
            </w:pPr>
            <w:r w:rsidRPr="0030459F">
              <w:rPr>
                <w:sz w:val="23"/>
                <w:szCs w:val="23"/>
              </w:rPr>
              <w:t>16:30-18:00</w:t>
            </w:r>
          </w:p>
        </w:tc>
        <w:tc>
          <w:tcPr>
            <w:tcW w:w="1984" w:type="dxa"/>
          </w:tcPr>
          <w:p w:rsidR="004D3B1C" w:rsidRPr="0030459F" w:rsidRDefault="004D3B1C" w:rsidP="00BF4284">
            <w:pPr>
              <w:pStyle w:val="Default"/>
              <w:jc w:val="center"/>
              <w:rPr>
                <w:sz w:val="23"/>
                <w:szCs w:val="23"/>
              </w:rPr>
            </w:pPr>
            <w:r w:rsidRPr="0030459F">
              <w:rPr>
                <w:sz w:val="23"/>
                <w:szCs w:val="23"/>
              </w:rPr>
              <w:t>50</w:t>
            </w:r>
          </w:p>
        </w:tc>
      </w:tr>
    </w:tbl>
    <w:p w:rsidR="004D3B1C" w:rsidRPr="0030459F" w:rsidRDefault="004D3B1C" w:rsidP="004D3B1C">
      <w:pPr>
        <w:jc w:val="right"/>
        <w:rPr>
          <w:rFonts w:ascii="PT Astra Serif" w:hAnsi="PT Astra Serif"/>
        </w:rPr>
      </w:pPr>
    </w:p>
    <w:p w:rsidR="004D3B1C" w:rsidRPr="0030459F" w:rsidRDefault="004D3B1C" w:rsidP="004D3B1C">
      <w:pPr>
        <w:jc w:val="right"/>
        <w:rPr>
          <w:rFonts w:ascii="PT Astra Serif" w:hAnsi="PT Astra Serif"/>
        </w:rPr>
      </w:pPr>
    </w:p>
    <w:p w:rsidR="004D3B1C" w:rsidRPr="0030459F" w:rsidRDefault="004D3B1C" w:rsidP="004D3B1C">
      <w:pPr>
        <w:jc w:val="right"/>
        <w:rPr>
          <w:rFonts w:ascii="PT Astra Serif" w:hAnsi="PT Astra Serif"/>
        </w:rPr>
      </w:pPr>
    </w:p>
    <w:p w:rsidR="004D3B1C" w:rsidRPr="0030459F" w:rsidRDefault="004D3B1C" w:rsidP="004D3B1C">
      <w:pPr>
        <w:jc w:val="right"/>
        <w:rPr>
          <w:rFonts w:ascii="PT Astra Serif" w:hAnsi="PT Astra Serif"/>
        </w:rPr>
      </w:pPr>
    </w:p>
    <w:p w:rsidR="004D3B1C" w:rsidRPr="0030459F" w:rsidRDefault="004D3B1C" w:rsidP="004D3B1C">
      <w:pPr>
        <w:jc w:val="right"/>
        <w:rPr>
          <w:rFonts w:ascii="PT Astra Serif" w:hAnsi="PT Astra Serif"/>
        </w:rPr>
      </w:pPr>
    </w:p>
    <w:p w:rsidR="004D3B1C" w:rsidRPr="0030459F" w:rsidRDefault="004D3B1C" w:rsidP="004D3B1C">
      <w:pPr>
        <w:jc w:val="right"/>
        <w:rPr>
          <w:rFonts w:ascii="PT Astra Serif" w:hAnsi="PT Astra Serif"/>
        </w:rPr>
      </w:pPr>
    </w:p>
    <w:p w:rsidR="004D3B1C" w:rsidRPr="0030459F" w:rsidRDefault="004D3B1C" w:rsidP="004D3B1C">
      <w:pPr>
        <w:jc w:val="right"/>
        <w:rPr>
          <w:rFonts w:ascii="PT Astra Serif" w:hAnsi="PT Astra Serif"/>
        </w:rPr>
      </w:pPr>
    </w:p>
    <w:p w:rsidR="004D3B1C" w:rsidRPr="0030459F" w:rsidRDefault="004D3B1C" w:rsidP="004D3B1C">
      <w:pPr>
        <w:jc w:val="right"/>
        <w:rPr>
          <w:rFonts w:ascii="PT Astra Serif" w:hAnsi="PT Astra Serif"/>
        </w:rPr>
      </w:pPr>
    </w:p>
    <w:p w:rsidR="004D3B1C" w:rsidRPr="0030459F" w:rsidRDefault="004D3B1C" w:rsidP="004D3B1C">
      <w:pPr>
        <w:jc w:val="right"/>
        <w:rPr>
          <w:rFonts w:ascii="PT Astra Serif" w:hAnsi="PT Astra Serif"/>
        </w:rPr>
      </w:pPr>
    </w:p>
    <w:p w:rsidR="004D3B1C" w:rsidRPr="0030459F" w:rsidRDefault="004D3B1C" w:rsidP="004D3B1C">
      <w:pPr>
        <w:jc w:val="right"/>
        <w:rPr>
          <w:rFonts w:ascii="PT Astra Serif" w:hAnsi="PT Astra Serif"/>
        </w:rPr>
      </w:pPr>
    </w:p>
    <w:p w:rsidR="004D3B1C" w:rsidRPr="0030459F" w:rsidRDefault="004D3B1C" w:rsidP="004D3B1C">
      <w:pPr>
        <w:jc w:val="right"/>
        <w:rPr>
          <w:rFonts w:ascii="PT Astra Serif" w:hAnsi="PT Astra Serif"/>
        </w:rPr>
      </w:pPr>
    </w:p>
    <w:p w:rsidR="004D3B1C" w:rsidRPr="0030459F" w:rsidRDefault="004D3B1C" w:rsidP="004D3B1C">
      <w:pPr>
        <w:jc w:val="right"/>
        <w:rPr>
          <w:rFonts w:ascii="PT Astra Serif" w:hAnsi="PT Astra Serif"/>
        </w:rPr>
      </w:pPr>
    </w:p>
    <w:p w:rsidR="004D3B1C" w:rsidRPr="0030459F" w:rsidRDefault="004D3B1C" w:rsidP="004D3B1C">
      <w:pPr>
        <w:jc w:val="right"/>
        <w:rPr>
          <w:rFonts w:ascii="PT Astra Serif" w:hAnsi="PT Astra Serif"/>
        </w:rPr>
      </w:pPr>
    </w:p>
    <w:p w:rsidR="004D3B1C" w:rsidRPr="0030459F" w:rsidRDefault="004D3B1C" w:rsidP="004D3B1C">
      <w:pPr>
        <w:jc w:val="right"/>
        <w:rPr>
          <w:rFonts w:ascii="PT Astra Serif" w:hAnsi="PT Astra Serif"/>
        </w:rPr>
      </w:pPr>
    </w:p>
    <w:p w:rsidR="004D3B1C" w:rsidRPr="0030459F" w:rsidRDefault="004D3B1C" w:rsidP="004D3B1C">
      <w:pPr>
        <w:jc w:val="right"/>
        <w:rPr>
          <w:rFonts w:ascii="PT Astra Serif" w:hAnsi="PT Astra Serif"/>
        </w:rPr>
      </w:pPr>
    </w:p>
    <w:p w:rsidR="004D3B1C" w:rsidRPr="0030459F" w:rsidRDefault="004D3B1C" w:rsidP="004D3B1C">
      <w:pPr>
        <w:jc w:val="right"/>
        <w:rPr>
          <w:rFonts w:ascii="PT Astra Serif" w:hAnsi="PT Astra Serif"/>
        </w:rPr>
      </w:pPr>
    </w:p>
    <w:p w:rsidR="004D3B1C" w:rsidRPr="0030459F" w:rsidRDefault="004D3B1C" w:rsidP="004D3B1C">
      <w:pPr>
        <w:jc w:val="right"/>
        <w:rPr>
          <w:rFonts w:ascii="PT Astra Serif" w:hAnsi="PT Astra Serif"/>
        </w:rPr>
      </w:pPr>
    </w:p>
    <w:p w:rsidR="004D3B1C" w:rsidRPr="0030459F" w:rsidRDefault="004D3B1C" w:rsidP="004D3B1C">
      <w:pPr>
        <w:jc w:val="right"/>
        <w:rPr>
          <w:rFonts w:ascii="PT Astra Serif" w:hAnsi="PT Astra Serif"/>
        </w:rPr>
      </w:pPr>
    </w:p>
    <w:p w:rsidR="004D3B1C" w:rsidRPr="0030459F" w:rsidRDefault="004D3B1C" w:rsidP="004D3B1C">
      <w:pPr>
        <w:jc w:val="right"/>
        <w:rPr>
          <w:rFonts w:ascii="PT Astra Serif" w:hAnsi="PT Astra Serif"/>
        </w:rPr>
      </w:pPr>
    </w:p>
    <w:p w:rsidR="004D3B1C" w:rsidRPr="0030459F" w:rsidRDefault="004D3B1C" w:rsidP="004D3B1C">
      <w:pPr>
        <w:jc w:val="right"/>
        <w:rPr>
          <w:rFonts w:ascii="PT Astra Serif" w:hAnsi="PT Astra Serif"/>
        </w:rPr>
      </w:pPr>
    </w:p>
    <w:p w:rsidR="004D3B1C" w:rsidRPr="0030459F" w:rsidRDefault="004D3B1C" w:rsidP="004D3B1C">
      <w:pPr>
        <w:jc w:val="right"/>
        <w:rPr>
          <w:rFonts w:ascii="PT Astra Serif" w:hAnsi="PT Astra Serif"/>
        </w:rPr>
      </w:pPr>
    </w:p>
    <w:p w:rsidR="004D3B1C" w:rsidRPr="0030459F" w:rsidRDefault="004D3B1C" w:rsidP="004D3B1C">
      <w:pPr>
        <w:jc w:val="right"/>
        <w:rPr>
          <w:rFonts w:ascii="PT Astra Serif" w:hAnsi="PT Astra Serif"/>
        </w:rPr>
      </w:pPr>
    </w:p>
    <w:p w:rsidR="004D3B1C" w:rsidRPr="0030459F" w:rsidRDefault="004D3B1C" w:rsidP="004D3B1C">
      <w:pPr>
        <w:jc w:val="right"/>
        <w:rPr>
          <w:rFonts w:ascii="PT Astra Serif" w:hAnsi="PT Astra Serif"/>
        </w:rPr>
      </w:pPr>
    </w:p>
    <w:p w:rsidR="004D3B1C" w:rsidRPr="0030459F" w:rsidRDefault="004D3B1C" w:rsidP="004D3B1C">
      <w:pPr>
        <w:jc w:val="right"/>
        <w:rPr>
          <w:rFonts w:ascii="PT Astra Serif" w:hAnsi="PT Astra Serif"/>
        </w:rPr>
      </w:pPr>
    </w:p>
    <w:p w:rsidR="004D3B1C" w:rsidRPr="0030459F" w:rsidRDefault="004D3B1C" w:rsidP="004D3B1C">
      <w:pPr>
        <w:jc w:val="right"/>
        <w:rPr>
          <w:rFonts w:ascii="PT Astra Serif" w:hAnsi="PT Astra Serif"/>
        </w:rPr>
      </w:pPr>
    </w:p>
    <w:p w:rsidR="004D3B1C" w:rsidRPr="0030459F" w:rsidRDefault="004D3B1C" w:rsidP="004D3B1C">
      <w:pPr>
        <w:jc w:val="right"/>
        <w:rPr>
          <w:rFonts w:ascii="PT Astra Serif" w:hAnsi="PT Astra Serif"/>
        </w:rPr>
      </w:pPr>
    </w:p>
    <w:p w:rsidR="004D3B1C" w:rsidRPr="0030459F" w:rsidRDefault="004D3B1C" w:rsidP="004D3B1C">
      <w:pPr>
        <w:jc w:val="right"/>
        <w:rPr>
          <w:rFonts w:ascii="PT Astra Serif" w:hAnsi="PT Astra Serif"/>
        </w:rPr>
      </w:pPr>
    </w:p>
    <w:p w:rsidR="004D3B1C" w:rsidRPr="0030459F" w:rsidRDefault="004D3B1C" w:rsidP="004D3B1C">
      <w:pPr>
        <w:jc w:val="right"/>
        <w:rPr>
          <w:rFonts w:ascii="PT Astra Serif" w:hAnsi="PT Astra Serif"/>
        </w:rPr>
      </w:pPr>
    </w:p>
    <w:p w:rsidR="004D3B1C" w:rsidRPr="0030459F" w:rsidRDefault="004D3B1C" w:rsidP="004D3B1C">
      <w:pPr>
        <w:jc w:val="right"/>
        <w:rPr>
          <w:rFonts w:ascii="PT Astra Serif" w:hAnsi="PT Astra Serif"/>
        </w:rPr>
      </w:pPr>
    </w:p>
    <w:p w:rsidR="004D3B1C" w:rsidRPr="0030459F" w:rsidRDefault="004D3B1C" w:rsidP="004D3B1C">
      <w:pPr>
        <w:jc w:val="right"/>
        <w:rPr>
          <w:rFonts w:ascii="PT Astra Serif" w:hAnsi="PT Astra Serif"/>
        </w:rPr>
      </w:pPr>
    </w:p>
    <w:p w:rsidR="004D3B1C" w:rsidRPr="0030459F" w:rsidRDefault="004D3B1C" w:rsidP="004D3B1C">
      <w:pPr>
        <w:jc w:val="right"/>
        <w:rPr>
          <w:rFonts w:ascii="PT Astra Serif" w:hAnsi="PT Astra Serif"/>
        </w:rPr>
      </w:pPr>
    </w:p>
    <w:p w:rsidR="004D3B1C" w:rsidRPr="0030459F" w:rsidRDefault="004D3B1C" w:rsidP="004D3B1C">
      <w:pPr>
        <w:jc w:val="right"/>
        <w:rPr>
          <w:rFonts w:ascii="PT Astra Serif" w:hAnsi="PT Astra Serif"/>
        </w:rPr>
      </w:pPr>
    </w:p>
    <w:p w:rsidR="004D3B1C" w:rsidRPr="0030459F" w:rsidRDefault="004D3B1C" w:rsidP="004D3B1C">
      <w:pPr>
        <w:jc w:val="right"/>
        <w:rPr>
          <w:rFonts w:ascii="PT Astra Serif" w:hAnsi="PT Astra Serif"/>
        </w:rPr>
      </w:pPr>
    </w:p>
    <w:p w:rsidR="004D3B1C" w:rsidRPr="0030459F" w:rsidRDefault="004D3B1C" w:rsidP="004D3B1C">
      <w:pPr>
        <w:jc w:val="right"/>
        <w:rPr>
          <w:rFonts w:ascii="PT Astra Serif" w:hAnsi="PT Astra Serif"/>
        </w:rPr>
      </w:pPr>
    </w:p>
    <w:p w:rsidR="004D3B1C" w:rsidRPr="0030459F" w:rsidRDefault="004D3B1C" w:rsidP="004D3B1C">
      <w:pPr>
        <w:jc w:val="right"/>
        <w:rPr>
          <w:rFonts w:ascii="PT Astra Serif" w:hAnsi="PT Astra Serif"/>
        </w:rPr>
      </w:pPr>
    </w:p>
    <w:p w:rsidR="004D3B1C" w:rsidRPr="0030459F" w:rsidRDefault="004D3B1C" w:rsidP="004D3B1C">
      <w:pPr>
        <w:jc w:val="right"/>
        <w:rPr>
          <w:rFonts w:ascii="PT Astra Serif" w:hAnsi="PT Astra Serif"/>
        </w:rPr>
      </w:pPr>
    </w:p>
    <w:p w:rsidR="004D3B1C" w:rsidRPr="0030459F" w:rsidRDefault="004D3B1C" w:rsidP="004D3B1C">
      <w:pPr>
        <w:jc w:val="right"/>
        <w:rPr>
          <w:rFonts w:ascii="PT Astra Serif" w:hAnsi="PT Astra Serif"/>
        </w:rPr>
      </w:pPr>
    </w:p>
    <w:p w:rsidR="004D3B1C" w:rsidRPr="0030459F" w:rsidRDefault="004D3B1C" w:rsidP="004D3B1C">
      <w:pPr>
        <w:jc w:val="right"/>
        <w:rPr>
          <w:rFonts w:ascii="PT Astra Serif" w:hAnsi="PT Astra Serif"/>
        </w:rPr>
      </w:pPr>
    </w:p>
    <w:p w:rsidR="00A31500" w:rsidRPr="0030459F" w:rsidRDefault="00A31500" w:rsidP="004D3B1C">
      <w:pPr>
        <w:jc w:val="right"/>
        <w:rPr>
          <w:rFonts w:ascii="PT Astra Serif" w:hAnsi="PT Astra Serif"/>
        </w:rPr>
      </w:pPr>
    </w:p>
    <w:p w:rsidR="004D3B1C" w:rsidRPr="0030459F" w:rsidRDefault="004D3B1C" w:rsidP="004D3B1C">
      <w:pPr>
        <w:jc w:val="right"/>
        <w:rPr>
          <w:rFonts w:ascii="PT Astra Serif" w:hAnsi="PT Astra Serif"/>
        </w:rPr>
      </w:pPr>
      <w:r w:rsidRPr="0030459F">
        <w:rPr>
          <w:rFonts w:ascii="PT Astra Serif" w:hAnsi="PT Astra Serif"/>
        </w:rPr>
        <w:lastRenderedPageBreak/>
        <w:t>Приложение № 3</w:t>
      </w:r>
    </w:p>
    <w:p w:rsidR="004D3B1C" w:rsidRPr="0030459F" w:rsidRDefault="004D3B1C" w:rsidP="004D3B1C">
      <w:pPr>
        <w:jc w:val="right"/>
        <w:rPr>
          <w:rFonts w:ascii="PT Astra Serif" w:hAnsi="PT Astra Serif"/>
        </w:rPr>
      </w:pPr>
      <w:r w:rsidRPr="0030459F">
        <w:rPr>
          <w:rFonts w:ascii="PT Astra Serif" w:hAnsi="PT Astra Serif"/>
        </w:rPr>
        <w:t xml:space="preserve">к письму управления образования </w:t>
      </w:r>
    </w:p>
    <w:p w:rsidR="004D3B1C" w:rsidRPr="0030459F" w:rsidRDefault="004D3B1C" w:rsidP="004D3B1C">
      <w:pPr>
        <w:jc w:val="right"/>
        <w:rPr>
          <w:rFonts w:ascii="PT Astra Serif" w:hAnsi="PT Astra Serif"/>
        </w:rPr>
      </w:pPr>
      <w:r w:rsidRPr="0030459F">
        <w:rPr>
          <w:rFonts w:ascii="PT Astra Serif" w:hAnsi="PT Astra Serif"/>
        </w:rPr>
        <w:t xml:space="preserve">администрации города Тулы </w:t>
      </w:r>
    </w:p>
    <w:p w:rsidR="004D3B1C" w:rsidRPr="0030459F" w:rsidRDefault="004D3B1C" w:rsidP="004D3B1C">
      <w:pPr>
        <w:jc w:val="right"/>
        <w:rPr>
          <w:rFonts w:ascii="PT Astra Serif" w:hAnsi="PT Astra Serif"/>
        </w:rPr>
      </w:pPr>
      <w:r w:rsidRPr="0030459F">
        <w:rPr>
          <w:rFonts w:ascii="PT Astra Serif" w:hAnsi="PT Astra Serif"/>
        </w:rPr>
        <w:t>от ___________ № ________</w:t>
      </w:r>
    </w:p>
    <w:p w:rsidR="005960CA" w:rsidRPr="0030459F" w:rsidRDefault="005960CA" w:rsidP="004D3B1C">
      <w:pPr>
        <w:pStyle w:val="Default"/>
      </w:pPr>
    </w:p>
    <w:p w:rsidR="00874043" w:rsidRPr="0030459F" w:rsidRDefault="00874043" w:rsidP="004D3B1C">
      <w:pPr>
        <w:pStyle w:val="Default"/>
        <w:jc w:val="center"/>
        <w:rPr>
          <w:sz w:val="28"/>
          <w:szCs w:val="28"/>
        </w:rPr>
      </w:pPr>
      <w:r w:rsidRPr="0030459F">
        <w:rPr>
          <w:bCs/>
          <w:sz w:val="28"/>
          <w:szCs w:val="28"/>
        </w:rPr>
        <w:t>Примерный сценарий проведения Недели занимательных наук в школе</w:t>
      </w:r>
    </w:p>
    <w:p w:rsidR="005960CA" w:rsidRPr="0030459F" w:rsidRDefault="005960CA" w:rsidP="004D3B1C">
      <w:pPr>
        <w:pStyle w:val="Default"/>
      </w:pPr>
    </w:p>
    <w:tbl>
      <w:tblPr>
        <w:tblW w:w="1033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2835"/>
        <w:gridCol w:w="5534"/>
        <w:gridCol w:w="15"/>
      </w:tblGrid>
      <w:tr w:rsidR="00503007" w:rsidRPr="0030459F" w:rsidTr="00AF07EE">
        <w:trPr>
          <w:trHeight w:val="466"/>
        </w:trPr>
        <w:tc>
          <w:tcPr>
            <w:tcW w:w="10330" w:type="dxa"/>
            <w:gridSpan w:val="4"/>
          </w:tcPr>
          <w:p w:rsidR="00503007" w:rsidRPr="0030459F" w:rsidRDefault="00874043" w:rsidP="004D3B1C">
            <w:pPr>
              <w:pStyle w:val="Default"/>
              <w:jc w:val="center"/>
              <w:rPr>
                <w:color w:val="auto"/>
              </w:rPr>
            </w:pPr>
            <w:r w:rsidRPr="0030459F">
              <w:rPr>
                <w:bCs/>
                <w:color w:val="auto"/>
              </w:rPr>
              <w:t xml:space="preserve"> </w:t>
            </w:r>
            <w:r w:rsidR="00503007" w:rsidRPr="0030459F">
              <w:rPr>
                <w:bCs/>
                <w:color w:val="auto"/>
              </w:rPr>
              <w:t>«Наука — самое важное, самое прекрасное и нужное в жизни человека»</w:t>
            </w:r>
            <w:r w:rsidRPr="0030459F">
              <w:rPr>
                <w:bCs/>
                <w:color w:val="auto"/>
              </w:rPr>
              <w:t xml:space="preserve"> </w:t>
            </w:r>
            <w:r w:rsidR="00503007" w:rsidRPr="0030459F">
              <w:rPr>
                <w:bCs/>
                <w:color w:val="auto"/>
              </w:rPr>
              <w:t>(А. П. Чехов)</w:t>
            </w:r>
          </w:p>
        </w:tc>
      </w:tr>
      <w:tr w:rsidR="00874043" w:rsidRPr="0030459F" w:rsidTr="00AF07EE">
        <w:trPr>
          <w:gridAfter w:val="1"/>
          <w:wAfter w:w="15" w:type="dxa"/>
          <w:trHeight w:val="695"/>
        </w:trPr>
        <w:tc>
          <w:tcPr>
            <w:tcW w:w="1946" w:type="dxa"/>
            <w:vMerge w:val="restart"/>
          </w:tcPr>
          <w:p w:rsidR="00874043" w:rsidRPr="0030459F" w:rsidRDefault="00874043" w:rsidP="004D3B1C">
            <w:pPr>
              <w:pStyle w:val="Default"/>
              <w:rPr>
                <w:color w:val="auto"/>
              </w:rPr>
            </w:pPr>
            <w:r w:rsidRPr="0030459F">
              <w:rPr>
                <w:color w:val="auto"/>
              </w:rPr>
              <w:t xml:space="preserve">03.02.2025 </w:t>
            </w:r>
          </w:p>
          <w:p w:rsidR="00874043" w:rsidRPr="0030459F" w:rsidRDefault="00874043" w:rsidP="004D3B1C">
            <w:pPr>
              <w:pStyle w:val="Default"/>
              <w:rPr>
                <w:color w:val="auto"/>
              </w:rPr>
            </w:pPr>
            <w:r w:rsidRPr="0030459F">
              <w:rPr>
                <w:color w:val="auto"/>
              </w:rPr>
              <w:t>«</w:t>
            </w:r>
            <w:r w:rsidRPr="0030459F">
              <w:rPr>
                <w:bCs/>
                <w:color w:val="auto"/>
              </w:rPr>
              <w:t>Арифметика – царица математики, математика – царица всех наук</w:t>
            </w:r>
            <w:r w:rsidRPr="0030459F">
              <w:rPr>
                <w:color w:val="auto"/>
              </w:rPr>
              <w:t>»</w:t>
            </w:r>
          </w:p>
          <w:p w:rsidR="00874043" w:rsidRPr="0030459F" w:rsidRDefault="00874043" w:rsidP="004D3B1C">
            <w:pPr>
              <w:pStyle w:val="Default"/>
              <w:rPr>
                <w:color w:val="auto"/>
              </w:rPr>
            </w:pPr>
          </w:p>
        </w:tc>
        <w:tc>
          <w:tcPr>
            <w:tcW w:w="2835" w:type="dxa"/>
          </w:tcPr>
          <w:p w:rsidR="00874043" w:rsidRPr="0030459F" w:rsidRDefault="00874043" w:rsidP="004D3B1C">
            <w:pPr>
              <w:pStyle w:val="Default"/>
            </w:pPr>
            <w:r w:rsidRPr="0030459F">
              <w:t xml:space="preserve">Математическая переменка – тема: «Аукцион пословиц» «Среднее арифметическое» «Составь слово» «Слова с математической начинкой» «Математические фокусы» </w:t>
            </w:r>
          </w:p>
        </w:tc>
        <w:tc>
          <w:tcPr>
            <w:tcW w:w="5534" w:type="dxa"/>
          </w:tcPr>
          <w:p w:rsidR="00874043" w:rsidRPr="0030459F" w:rsidRDefault="00874043" w:rsidP="004D3B1C">
            <w:pPr>
              <w:pStyle w:val="Default"/>
              <w:rPr>
                <w:color w:val="0000FF"/>
              </w:rPr>
            </w:pPr>
            <w:r w:rsidRPr="0030459F">
              <w:t xml:space="preserve">Среднее арифметическое - </w:t>
            </w:r>
            <w:r w:rsidRPr="0030459F">
              <w:rPr>
                <w:color w:val="0000FF"/>
              </w:rPr>
              <w:t xml:space="preserve">https://resh.edu.ru/subject/lesson/715/ </w:t>
            </w:r>
          </w:p>
          <w:p w:rsidR="00874043" w:rsidRPr="0030459F" w:rsidRDefault="00874043" w:rsidP="004D3B1C">
            <w:pPr>
              <w:pStyle w:val="Default"/>
              <w:rPr>
                <w:color w:val="0000FF"/>
              </w:rPr>
            </w:pPr>
            <w:r w:rsidRPr="0030459F">
              <w:t xml:space="preserve">Составь слово - </w:t>
            </w:r>
            <w:r w:rsidRPr="0030459F">
              <w:rPr>
                <w:color w:val="0000FF"/>
              </w:rPr>
              <w:t xml:space="preserve">https://resh.edu.ru/subject/lesson/5999/train/308780/ </w:t>
            </w:r>
          </w:p>
          <w:p w:rsidR="00874043" w:rsidRPr="0030459F" w:rsidRDefault="00874043" w:rsidP="004D3B1C">
            <w:pPr>
              <w:pStyle w:val="Default"/>
              <w:rPr>
                <w:color w:val="0000FF"/>
              </w:rPr>
            </w:pPr>
            <w:r w:rsidRPr="0030459F">
              <w:t xml:space="preserve">Математические фокусы - </w:t>
            </w:r>
            <w:r w:rsidRPr="0030459F">
              <w:rPr>
                <w:color w:val="0000FF"/>
              </w:rPr>
              <w:t xml:space="preserve">https://resh.edu.ru/subject/lesson/4306/conspect/214612/ </w:t>
            </w:r>
          </w:p>
        </w:tc>
      </w:tr>
      <w:tr w:rsidR="00874043" w:rsidRPr="0030459F" w:rsidTr="00AF07EE">
        <w:trPr>
          <w:gridAfter w:val="1"/>
          <w:wAfter w:w="15" w:type="dxa"/>
          <w:trHeight w:val="695"/>
        </w:trPr>
        <w:tc>
          <w:tcPr>
            <w:tcW w:w="1946" w:type="dxa"/>
            <w:vMerge/>
          </w:tcPr>
          <w:p w:rsidR="00874043" w:rsidRPr="0030459F" w:rsidRDefault="00874043" w:rsidP="004D3B1C">
            <w:pPr>
              <w:pStyle w:val="Default"/>
              <w:rPr>
                <w:color w:val="auto"/>
              </w:rPr>
            </w:pPr>
          </w:p>
        </w:tc>
        <w:tc>
          <w:tcPr>
            <w:tcW w:w="2835" w:type="dxa"/>
          </w:tcPr>
          <w:p w:rsidR="00874043" w:rsidRPr="0030459F" w:rsidRDefault="00874043" w:rsidP="004D3B1C">
            <w:pPr>
              <w:pStyle w:val="Default"/>
            </w:pPr>
            <w:r w:rsidRPr="0030459F">
              <w:t xml:space="preserve">Турнир смекалистых </w:t>
            </w:r>
          </w:p>
        </w:tc>
        <w:tc>
          <w:tcPr>
            <w:tcW w:w="5534" w:type="dxa"/>
          </w:tcPr>
          <w:p w:rsidR="00874043" w:rsidRPr="0030459F" w:rsidRDefault="00874043" w:rsidP="004D3B1C">
            <w:pPr>
              <w:pStyle w:val="Default"/>
              <w:rPr>
                <w:color w:val="0000FF"/>
              </w:rPr>
            </w:pPr>
            <w:r w:rsidRPr="0030459F">
              <w:t xml:space="preserve">Кроссворд - </w:t>
            </w:r>
            <w:r w:rsidRPr="0030459F">
              <w:rPr>
                <w:color w:val="0000FF"/>
              </w:rPr>
              <w:t xml:space="preserve">https://resh.edu.ru/subject/lesson/5666/train/308755/ </w:t>
            </w:r>
          </w:p>
          <w:p w:rsidR="00874043" w:rsidRPr="0030459F" w:rsidRDefault="00874043" w:rsidP="004D3B1C">
            <w:pPr>
              <w:pStyle w:val="Default"/>
              <w:rPr>
                <w:color w:val="0000FF"/>
              </w:rPr>
            </w:pPr>
            <w:r w:rsidRPr="0030459F">
              <w:t xml:space="preserve">Спрятанные слова - </w:t>
            </w:r>
            <w:r w:rsidRPr="0030459F">
              <w:rPr>
                <w:color w:val="0000FF"/>
              </w:rPr>
              <w:t xml:space="preserve">https://resh.edu.ru/subject/lesson/5233/train/214072/ </w:t>
            </w:r>
          </w:p>
          <w:p w:rsidR="00874043" w:rsidRPr="0030459F" w:rsidRDefault="00874043" w:rsidP="004D3B1C">
            <w:pPr>
              <w:pStyle w:val="Default"/>
              <w:rPr>
                <w:color w:val="0000FF"/>
              </w:rPr>
            </w:pPr>
            <w:r w:rsidRPr="0030459F">
              <w:t xml:space="preserve">Записать все трехзначные числа - </w:t>
            </w:r>
            <w:r w:rsidRPr="0030459F">
              <w:rPr>
                <w:color w:val="0000FF"/>
              </w:rPr>
              <w:t xml:space="preserve">https://resh.edu.ru/subject/lesson/6852/train/315252/ </w:t>
            </w:r>
          </w:p>
        </w:tc>
      </w:tr>
      <w:tr w:rsidR="00503007" w:rsidRPr="0030459F" w:rsidTr="00AF07EE">
        <w:trPr>
          <w:gridAfter w:val="1"/>
          <w:wAfter w:w="15" w:type="dxa"/>
          <w:trHeight w:val="1040"/>
        </w:trPr>
        <w:tc>
          <w:tcPr>
            <w:tcW w:w="1946" w:type="dxa"/>
          </w:tcPr>
          <w:p w:rsidR="00874043" w:rsidRPr="0030459F" w:rsidRDefault="00874043" w:rsidP="004D3B1C">
            <w:pPr>
              <w:pStyle w:val="Default"/>
              <w:rPr>
                <w:color w:val="auto"/>
              </w:rPr>
            </w:pPr>
            <w:r w:rsidRPr="0030459F">
              <w:rPr>
                <w:color w:val="auto"/>
              </w:rPr>
              <w:t xml:space="preserve">04.02.2025 </w:t>
            </w:r>
          </w:p>
          <w:p w:rsidR="00503007" w:rsidRPr="0030459F" w:rsidRDefault="00874043" w:rsidP="004D3B1C">
            <w:pPr>
              <w:pStyle w:val="Default"/>
              <w:rPr>
                <w:color w:val="auto"/>
              </w:rPr>
            </w:pPr>
            <w:r w:rsidRPr="0030459F">
              <w:rPr>
                <w:bCs/>
                <w:color w:val="auto"/>
              </w:rPr>
              <w:t>«Изучение физики – это тоже приключение»</w:t>
            </w:r>
          </w:p>
        </w:tc>
        <w:tc>
          <w:tcPr>
            <w:tcW w:w="2835" w:type="dxa"/>
          </w:tcPr>
          <w:p w:rsidR="00503007" w:rsidRPr="0030459F" w:rsidRDefault="00503007" w:rsidP="004D3B1C">
            <w:pPr>
              <w:pStyle w:val="Default"/>
            </w:pPr>
            <w:r w:rsidRPr="0030459F">
              <w:t xml:space="preserve">Игра «Путешествие в страну любознательных физиков» </w:t>
            </w:r>
          </w:p>
        </w:tc>
        <w:tc>
          <w:tcPr>
            <w:tcW w:w="5534" w:type="dxa"/>
          </w:tcPr>
          <w:p w:rsidR="00503007" w:rsidRPr="0030459F" w:rsidRDefault="00503007" w:rsidP="004D3B1C">
            <w:pPr>
              <w:pStyle w:val="Default"/>
              <w:rPr>
                <w:color w:val="0000FF"/>
              </w:rPr>
            </w:pPr>
            <w:r w:rsidRPr="0030459F">
              <w:t xml:space="preserve">Кроссворд - </w:t>
            </w:r>
            <w:r w:rsidRPr="0030459F">
              <w:rPr>
                <w:color w:val="0000FF"/>
              </w:rPr>
              <w:t xml:space="preserve">https://resh.edu.ru/subject/lesson/4721/train/47482/ </w:t>
            </w:r>
            <w:r w:rsidRPr="0030459F">
              <w:t xml:space="preserve">Спрятанные слова - </w:t>
            </w:r>
            <w:r w:rsidRPr="0030459F">
              <w:rPr>
                <w:color w:val="0000FF"/>
              </w:rPr>
              <w:t xml:space="preserve">https://resh.edu.ru/subject/lesson/4721/train/47484/ </w:t>
            </w:r>
            <w:r w:rsidRPr="0030459F">
              <w:t xml:space="preserve">Спрятанные слова - </w:t>
            </w:r>
            <w:r w:rsidRPr="0030459F">
              <w:rPr>
                <w:color w:val="0000FF"/>
              </w:rPr>
              <w:t xml:space="preserve">https://resh.edu.ru/subject/lesson/5902/train/8716/ </w:t>
            </w:r>
            <w:r w:rsidRPr="0030459F">
              <w:t xml:space="preserve">Кроссворд - </w:t>
            </w:r>
            <w:r w:rsidRPr="0030459F">
              <w:rPr>
                <w:color w:val="0000FF"/>
              </w:rPr>
              <w:t xml:space="preserve">https://resh.edu.ru/subject/lesson/5902/train/8722/ </w:t>
            </w:r>
          </w:p>
          <w:p w:rsidR="00503007" w:rsidRPr="0030459F" w:rsidRDefault="00503007" w:rsidP="004D3B1C">
            <w:pPr>
              <w:pStyle w:val="Default"/>
              <w:rPr>
                <w:color w:val="0000FF"/>
              </w:rPr>
            </w:pPr>
            <w:r w:rsidRPr="0030459F">
              <w:t xml:space="preserve">Интерактивный материал - </w:t>
            </w:r>
            <w:r w:rsidRPr="0030459F">
              <w:rPr>
                <w:color w:val="0000FF"/>
              </w:rPr>
              <w:t xml:space="preserve">https://resh.edu.ru/subject/lesson/1534/additional/ </w:t>
            </w:r>
          </w:p>
        </w:tc>
      </w:tr>
      <w:tr w:rsidR="00874043" w:rsidRPr="0030459F" w:rsidTr="00AF07EE">
        <w:trPr>
          <w:gridAfter w:val="1"/>
          <w:wAfter w:w="15" w:type="dxa"/>
          <w:trHeight w:val="465"/>
        </w:trPr>
        <w:tc>
          <w:tcPr>
            <w:tcW w:w="1946" w:type="dxa"/>
            <w:vMerge w:val="restart"/>
          </w:tcPr>
          <w:p w:rsidR="00874043" w:rsidRPr="0030459F" w:rsidRDefault="00874043" w:rsidP="004D3B1C">
            <w:pPr>
              <w:pStyle w:val="Default"/>
              <w:rPr>
                <w:color w:val="auto"/>
              </w:rPr>
            </w:pPr>
            <w:r w:rsidRPr="0030459F">
              <w:rPr>
                <w:color w:val="auto"/>
              </w:rPr>
              <w:t xml:space="preserve">05.02.2025 </w:t>
            </w:r>
          </w:p>
          <w:p w:rsidR="00874043" w:rsidRPr="0030459F" w:rsidRDefault="00874043" w:rsidP="004D3B1C">
            <w:pPr>
              <w:pStyle w:val="Default"/>
              <w:rPr>
                <w:color w:val="auto"/>
              </w:rPr>
            </w:pPr>
            <w:r w:rsidRPr="0030459F">
              <w:rPr>
                <w:bCs/>
                <w:color w:val="auto"/>
              </w:rPr>
              <w:t>«Широко простирает химия руки свои в дела человеческие»</w:t>
            </w:r>
          </w:p>
        </w:tc>
        <w:tc>
          <w:tcPr>
            <w:tcW w:w="2835" w:type="dxa"/>
          </w:tcPr>
          <w:p w:rsidR="00874043" w:rsidRPr="0030459F" w:rsidRDefault="00874043" w:rsidP="004D3B1C">
            <w:pPr>
              <w:pStyle w:val="Default"/>
            </w:pPr>
            <w:r w:rsidRPr="0030459F">
              <w:t xml:space="preserve">Химическая переменка: </w:t>
            </w:r>
          </w:p>
          <w:p w:rsidR="00874043" w:rsidRPr="0030459F" w:rsidRDefault="00874043" w:rsidP="004D3B1C">
            <w:pPr>
              <w:pStyle w:val="Default"/>
            </w:pPr>
            <w:r w:rsidRPr="0030459F">
              <w:t xml:space="preserve">«Самый-самый в химии» </w:t>
            </w:r>
          </w:p>
          <w:p w:rsidR="00874043" w:rsidRPr="0030459F" w:rsidRDefault="00874043" w:rsidP="004D3B1C">
            <w:pPr>
              <w:pStyle w:val="Default"/>
            </w:pPr>
            <w:r w:rsidRPr="0030459F">
              <w:t xml:space="preserve">«Три кита химии» </w:t>
            </w:r>
          </w:p>
          <w:p w:rsidR="00874043" w:rsidRPr="0030459F" w:rsidRDefault="00874043" w:rsidP="004D3B1C">
            <w:pPr>
              <w:pStyle w:val="Default"/>
            </w:pPr>
            <w:r w:rsidRPr="0030459F">
              <w:t xml:space="preserve">«Что слаще сахара» </w:t>
            </w:r>
          </w:p>
        </w:tc>
        <w:tc>
          <w:tcPr>
            <w:tcW w:w="5534" w:type="dxa"/>
          </w:tcPr>
          <w:p w:rsidR="00874043" w:rsidRPr="0030459F" w:rsidRDefault="00874043" w:rsidP="004D3B1C">
            <w:pPr>
              <w:pStyle w:val="Default"/>
              <w:rPr>
                <w:color w:val="0000FF"/>
              </w:rPr>
            </w:pPr>
            <w:r w:rsidRPr="0030459F">
              <w:t xml:space="preserve">Расположить по группам - </w:t>
            </w:r>
            <w:r w:rsidRPr="0030459F">
              <w:rPr>
                <w:color w:val="0000FF"/>
              </w:rPr>
              <w:t xml:space="preserve">https://resh.edu.ru/subject/lesson/1609/train/#208631 </w:t>
            </w:r>
          </w:p>
        </w:tc>
      </w:tr>
      <w:tr w:rsidR="00874043" w:rsidRPr="0030459F" w:rsidTr="00AF07EE">
        <w:trPr>
          <w:gridAfter w:val="1"/>
          <w:wAfter w:w="15" w:type="dxa"/>
          <w:trHeight w:val="580"/>
        </w:trPr>
        <w:tc>
          <w:tcPr>
            <w:tcW w:w="1946" w:type="dxa"/>
            <w:vMerge/>
          </w:tcPr>
          <w:p w:rsidR="00874043" w:rsidRPr="0030459F" w:rsidRDefault="00874043" w:rsidP="004D3B1C">
            <w:pPr>
              <w:pStyle w:val="Default"/>
              <w:rPr>
                <w:color w:val="auto"/>
              </w:rPr>
            </w:pPr>
          </w:p>
        </w:tc>
        <w:tc>
          <w:tcPr>
            <w:tcW w:w="2835" w:type="dxa"/>
          </w:tcPr>
          <w:p w:rsidR="00874043" w:rsidRPr="0030459F" w:rsidRDefault="00874043" w:rsidP="004D3B1C">
            <w:pPr>
              <w:pStyle w:val="Default"/>
            </w:pPr>
            <w:r w:rsidRPr="0030459F">
              <w:t xml:space="preserve">Химические загадки </w:t>
            </w:r>
          </w:p>
        </w:tc>
        <w:tc>
          <w:tcPr>
            <w:tcW w:w="5534" w:type="dxa"/>
          </w:tcPr>
          <w:p w:rsidR="00874043" w:rsidRPr="0030459F" w:rsidRDefault="00874043" w:rsidP="004D3B1C">
            <w:pPr>
              <w:pStyle w:val="Default"/>
              <w:rPr>
                <w:color w:val="0000FF"/>
              </w:rPr>
            </w:pPr>
            <w:r w:rsidRPr="0030459F">
              <w:t xml:space="preserve">Химическая мозаика - https://resh.edu.ru/subject/lesson/4775/train/150511/ Спрятанные слова - </w:t>
            </w:r>
            <w:r w:rsidRPr="0030459F">
              <w:rPr>
                <w:color w:val="0000FF"/>
              </w:rPr>
              <w:t xml:space="preserve">https://resh.edu.ru/subject/lesson/4775/train/150516/ </w:t>
            </w:r>
          </w:p>
          <w:p w:rsidR="00874043" w:rsidRPr="0030459F" w:rsidRDefault="00874043" w:rsidP="004D3B1C">
            <w:pPr>
              <w:pStyle w:val="Default"/>
              <w:rPr>
                <w:color w:val="0000FF"/>
              </w:rPr>
            </w:pPr>
            <w:r w:rsidRPr="0030459F">
              <w:t xml:space="preserve">Виртуальная лабораторная работа - </w:t>
            </w:r>
            <w:r w:rsidRPr="0030459F">
              <w:rPr>
                <w:color w:val="0000FF"/>
              </w:rPr>
              <w:t xml:space="preserve">https://resh.edu.ru/subject/lesson/4775/train/150519/ </w:t>
            </w:r>
          </w:p>
          <w:p w:rsidR="00874043" w:rsidRPr="0030459F" w:rsidRDefault="00874043" w:rsidP="004D3B1C">
            <w:pPr>
              <w:pStyle w:val="Default"/>
              <w:rPr>
                <w:color w:val="0000FF"/>
              </w:rPr>
            </w:pPr>
            <w:r w:rsidRPr="0030459F">
              <w:t xml:space="preserve">Спрятанные слова - </w:t>
            </w:r>
            <w:r w:rsidRPr="0030459F">
              <w:rPr>
                <w:color w:val="0000FF"/>
              </w:rPr>
              <w:t xml:space="preserve">https://resh.edu.ru/subject/lesson/6375/train/134045/ </w:t>
            </w:r>
          </w:p>
          <w:p w:rsidR="00874043" w:rsidRPr="0030459F" w:rsidRDefault="00874043" w:rsidP="004D3B1C">
            <w:pPr>
              <w:pStyle w:val="Default"/>
            </w:pPr>
            <w:r w:rsidRPr="0030459F">
              <w:t xml:space="preserve">Составить пары - </w:t>
            </w:r>
            <w:r w:rsidRPr="0030459F">
              <w:rPr>
                <w:color w:val="0000FF"/>
              </w:rPr>
              <w:t>https://resh.edu.ru/subject/lesson/6375/train/134047/</w:t>
            </w:r>
          </w:p>
          <w:p w:rsidR="00874043" w:rsidRPr="0030459F" w:rsidRDefault="00874043" w:rsidP="004D3B1C">
            <w:pPr>
              <w:pStyle w:val="Default"/>
            </w:pPr>
          </w:p>
        </w:tc>
      </w:tr>
      <w:tr w:rsidR="00874043" w:rsidRPr="0030459F" w:rsidTr="00AF07EE">
        <w:trPr>
          <w:gridAfter w:val="1"/>
          <w:wAfter w:w="15" w:type="dxa"/>
          <w:trHeight w:val="580"/>
        </w:trPr>
        <w:tc>
          <w:tcPr>
            <w:tcW w:w="1946" w:type="dxa"/>
          </w:tcPr>
          <w:p w:rsidR="00874043" w:rsidRPr="0030459F" w:rsidRDefault="00874043" w:rsidP="004D3B1C">
            <w:pPr>
              <w:pStyle w:val="Default"/>
              <w:rPr>
                <w:color w:val="auto"/>
              </w:rPr>
            </w:pPr>
            <w:r w:rsidRPr="0030459F">
              <w:rPr>
                <w:color w:val="auto"/>
              </w:rPr>
              <w:t xml:space="preserve">06.02.2025 </w:t>
            </w:r>
          </w:p>
          <w:p w:rsidR="00874043" w:rsidRPr="0030459F" w:rsidRDefault="00874043" w:rsidP="004D3B1C">
            <w:pPr>
              <w:pStyle w:val="Default"/>
              <w:rPr>
                <w:color w:val="auto"/>
              </w:rPr>
            </w:pPr>
            <w:r w:rsidRPr="0030459F">
              <w:rPr>
                <w:bCs/>
                <w:color w:val="auto"/>
              </w:rPr>
              <w:t xml:space="preserve">«Биология отрицает законы математики: при делении </w:t>
            </w:r>
            <w:r w:rsidRPr="0030459F">
              <w:rPr>
                <w:bCs/>
                <w:color w:val="auto"/>
              </w:rPr>
              <w:lastRenderedPageBreak/>
              <w:t>происходит умножение»</w:t>
            </w:r>
          </w:p>
          <w:p w:rsidR="00874043" w:rsidRPr="0030459F" w:rsidRDefault="00874043" w:rsidP="004D3B1C">
            <w:pPr>
              <w:pStyle w:val="Default"/>
              <w:rPr>
                <w:color w:val="auto"/>
              </w:rPr>
            </w:pPr>
          </w:p>
        </w:tc>
        <w:tc>
          <w:tcPr>
            <w:tcW w:w="2835" w:type="dxa"/>
          </w:tcPr>
          <w:p w:rsidR="00874043" w:rsidRPr="0030459F" w:rsidRDefault="00874043" w:rsidP="004D3B1C">
            <w:pPr>
              <w:pStyle w:val="Default"/>
            </w:pPr>
            <w:r w:rsidRPr="0030459F">
              <w:lastRenderedPageBreak/>
              <w:t xml:space="preserve">Биологическая переменка: </w:t>
            </w:r>
          </w:p>
          <w:p w:rsidR="00874043" w:rsidRPr="0030459F" w:rsidRDefault="00874043" w:rsidP="004D3B1C">
            <w:pPr>
              <w:pStyle w:val="Default"/>
            </w:pPr>
            <w:r w:rsidRPr="0030459F">
              <w:t xml:space="preserve">«Хвостатая викторина» </w:t>
            </w:r>
          </w:p>
          <w:p w:rsidR="00874043" w:rsidRPr="0030459F" w:rsidRDefault="00874043" w:rsidP="004D3B1C">
            <w:pPr>
              <w:pStyle w:val="Default"/>
            </w:pPr>
            <w:r w:rsidRPr="0030459F">
              <w:t xml:space="preserve">«Рыбный кроссворд» </w:t>
            </w:r>
          </w:p>
          <w:p w:rsidR="00874043" w:rsidRPr="0030459F" w:rsidRDefault="00874043" w:rsidP="004D3B1C">
            <w:pPr>
              <w:pStyle w:val="Default"/>
            </w:pPr>
            <w:r w:rsidRPr="0030459F">
              <w:t>«Забавная анатомия»</w:t>
            </w:r>
          </w:p>
          <w:p w:rsidR="00874043" w:rsidRPr="0030459F" w:rsidRDefault="00874043" w:rsidP="004D3B1C">
            <w:pPr>
              <w:pStyle w:val="Default"/>
            </w:pPr>
          </w:p>
        </w:tc>
        <w:tc>
          <w:tcPr>
            <w:tcW w:w="5534" w:type="dxa"/>
          </w:tcPr>
          <w:p w:rsidR="00874043" w:rsidRPr="0030459F" w:rsidRDefault="00874043" w:rsidP="004D3B1C">
            <w:pPr>
              <w:pStyle w:val="Default"/>
              <w:rPr>
                <w:color w:val="0000FF"/>
              </w:rPr>
            </w:pPr>
            <w:r w:rsidRPr="0030459F">
              <w:lastRenderedPageBreak/>
              <w:t xml:space="preserve">Спрятанные слова - </w:t>
            </w:r>
            <w:r w:rsidRPr="0030459F">
              <w:rPr>
                <w:color w:val="0000FF"/>
              </w:rPr>
              <w:t xml:space="preserve">https://resh.edu.ru/subject/lesson/4950/train/295847/ </w:t>
            </w:r>
          </w:p>
          <w:p w:rsidR="00874043" w:rsidRPr="0030459F" w:rsidRDefault="00874043" w:rsidP="004D3B1C">
            <w:pPr>
              <w:pStyle w:val="Default"/>
              <w:rPr>
                <w:color w:val="0000FF"/>
              </w:rPr>
            </w:pPr>
            <w:r w:rsidRPr="0030459F">
              <w:t xml:space="preserve">Кроссворд - </w:t>
            </w:r>
            <w:r w:rsidRPr="0030459F">
              <w:rPr>
                <w:color w:val="0000FF"/>
              </w:rPr>
              <w:t xml:space="preserve">https://resh.edu.ru/subject/lesson/4950/train/295849/ </w:t>
            </w:r>
            <w:r w:rsidRPr="0030459F">
              <w:t xml:space="preserve">Сложный кроссворд - </w:t>
            </w:r>
            <w:r w:rsidRPr="0030459F">
              <w:rPr>
                <w:color w:val="0000FF"/>
              </w:rPr>
              <w:lastRenderedPageBreak/>
              <w:t xml:space="preserve">https://resh.edu.ru/subject/lesson/4950/train/295852/ </w:t>
            </w:r>
            <w:r w:rsidRPr="0030459F">
              <w:t xml:space="preserve">Кроссворд - </w:t>
            </w:r>
            <w:r w:rsidRPr="0030459F">
              <w:rPr>
                <w:color w:val="0000FF"/>
              </w:rPr>
              <w:t xml:space="preserve">https://resh.edu.ru/subject/lesson/5630/train/132934/ </w:t>
            </w:r>
          </w:p>
          <w:p w:rsidR="00874043" w:rsidRPr="0030459F" w:rsidRDefault="00874043" w:rsidP="004D3B1C">
            <w:pPr>
              <w:pStyle w:val="Default"/>
            </w:pPr>
            <w:r w:rsidRPr="0030459F">
              <w:t xml:space="preserve">Распределить по категориям - </w:t>
            </w:r>
            <w:r w:rsidRPr="0030459F">
              <w:rPr>
                <w:color w:val="0000FF"/>
              </w:rPr>
              <w:t>https://resh.edu.ru/subject/lesson/5630/train/132928/</w:t>
            </w:r>
          </w:p>
          <w:p w:rsidR="00874043" w:rsidRPr="0030459F" w:rsidRDefault="00874043" w:rsidP="004D3B1C">
            <w:pPr>
              <w:pStyle w:val="Default"/>
            </w:pPr>
          </w:p>
        </w:tc>
      </w:tr>
      <w:tr w:rsidR="00874043" w:rsidRPr="0030459F" w:rsidTr="00AF07EE">
        <w:trPr>
          <w:gridAfter w:val="1"/>
          <w:wAfter w:w="15" w:type="dxa"/>
          <w:trHeight w:val="580"/>
        </w:trPr>
        <w:tc>
          <w:tcPr>
            <w:tcW w:w="1946" w:type="dxa"/>
            <w:vMerge w:val="restart"/>
          </w:tcPr>
          <w:p w:rsidR="00874043" w:rsidRPr="0030459F" w:rsidRDefault="00874043" w:rsidP="004D3B1C">
            <w:pPr>
              <w:pStyle w:val="Default"/>
              <w:rPr>
                <w:color w:val="auto"/>
              </w:rPr>
            </w:pPr>
            <w:r w:rsidRPr="0030459F">
              <w:rPr>
                <w:color w:val="auto"/>
              </w:rPr>
              <w:lastRenderedPageBreak/>
              <w:t xml:space="preserve">07.02.2025 </w:t>
            </w:r>
          </w:p>
          <w:p w:rsidR="00874043" w:rsidRPr="0030459F" w:rsidRDefault="00874043" w:rsidP="004D3B1C">
            <w:pPr>
              <w:pStyle w:val="Default"/>
              <w:rPr>
                <w:color w:val="auto"/>
              </w:rPr>
            </w:pPr>
            <w:r w:rsidRPr="0030459F">
              <w:rPr>
                <w:bCs/>
                <w:i/>
                <w:iCs/>
                <w:color w:val="auto"/>
              </w:rPr>
              <w:t>«География … есть наука сколько полезная, столько и приятная»</w:t>
            </w:r>
          </w:p>
          <w:p w:rsidR="00874043" w:rsidRPr="0030459F" w:rsidRDefault="00874043" w:rsidP="004D3B1C">
            <w:pPr>
              <w:pStyle w:val="Default"/>
              <w:rPr>
                <w:color w:val="auto"/>
              </w:rPr>
            </w:pPr>
          </w:p>
        </w:tc>
        <w:tc>
          <w:tcPr>
            <w:tcW w:w="2835" w:type="dxa"/>
          </w:tcPr>
          <w:p w:rsidR="00874043" w:rsidRPr="0030459F" w:rsidRDefault="00874043" w:rsidP="004D3B1C">
            <w:pPr>
              <w:pStyle w:val="Default"/>
            </w:pPr>
            <w:r w:rsidRPr="0030459F">
              <w:t>Игра-путешествие «Тайны Бермудского треугольника»</w:t>
            </w:r>
          </w:p>
          <w:p w:rsidR="00874043" w:rsidRPr="0030459F" w:rsidRDefault="00874043" w:rsidP="004D3B1C">
            <w:pPr>
              <w:pStyle w:val="Default"/>
            </w:pPr>
          </w:p>
        </w:tc>
        <w:tc>
          <w:tcPr>
            <w:tcW w:w="5534" w:type="dxa"/>
          </w:tcPr>
          <w:p w:rsidR="00874043" w:rsidRPr="0030459F" w:rsidRDefault="00874043" w:rsidP="004D3B1C">
            <w:pPr>
              <w:pStyle w:val="Default"/>
              <w:rPr>
                <w:color w:val="0000FF"/>
              </w:rPr>
            </w:pPr>
            <w:r w:rsidRPr="0030459F">
              <w:t xml:space="preserve">Установить соответствие - </w:t>
            </w:r>
            <w:r w:rsidRPr="0030459F">
              <w:rPr>
                <w:color w:val="0000FF"/>
              </w:rPr>
              <w:t xml:space="preserve">https://resh.edu.ru/subject/lesson/1501/train/#184950 </w:t>
            </w:r>
            <w:r w:rsidRPr="0030459F">
              <w:t xml:space="preserve">Спрятанные слова - </w:t>
            </w:r>
            <w:hyperlink r:id="rId7" w:history="1">
              <w:r w:rsidRPr="0030459F">
                <w:rPr>
                  <w:rStyle w:val="a8"/>
                </w:rPr>
                <w:t>https://resh.edu.ru/subject/lesson/5442/train/298768/</w:t>
              </w:r>
            </w:hyperlink>
            <w:r w:rsidRPr="0030459F">
              <w:rPr>
                <w:color w:val="0000FF"/>
              </w:rPr>
              <w:t xml:space="preserve"> </w:t>
            </w:r>
          </w:p>
          <w:p w:rsidR="00874043" w:rsidRPr="0030459F" w:rsidRDefault="00874043" w:rsidP="004D3B1C">
            <w:pPr>
              <w:pStyle w:val="Default"/>
              <w:rPr>
                <w:color w:val="0000FF"/>
              </w:rPr>
            </w:pPr>
            <w:r w:rsidRPr="0030459F">
              <w:t xml:space="preserve">Разделить по категориям - </w:t>
            </w:r>
            <w:r w:rsidRPr="0030459F">
              <w:rPr>
                <w:color w:val="0000FF"/>
              </w:rPr>
              <w:t xml:space="preserve">https://resh.edu.ru/subject/lesson/5442/train/298771/ </w:t>
            </w:r>
          </w:p>
          <w:p w:rsidR="00874043" w:rsidRPr="0030459F" w:rsidRDefault="00874043" w:rsidP="004D3B1C">
            <w:pPr>
              <w:pStyle w:val="Default"/>
            </w:pPr>
            <w:r w:rsidRPr="0030459F">
              <w:t xml:space="preserve">Сложный кроссворд - </w:t>
            </w:r>
            <w:r w:rsidRPr="0030459F">
              <w:rPr>
                <w:color w:val="0000FF"/>
              </w:rPr>
              <w:t>https://resh.edu.ru/subject/lesson/5442/train/298770/</w:t>
            </w:r>
          </w:p>
          <w:p w:rsidR="00874043" w:rsidRPr="0030459F" w:rsidRDefault="00874043" w:rsidP="004D3B1C">
            <w:pPr>
              <w:pStyle w:val="Default"/>
            </w:pPr>
          </w:p>
        </w:tc>
      </w:tr>
      <w:tr w:rsidR="00874043" w:rsidRPr="0030459F" w:rsidTr="00AF07EE">
        <w:trPr>
          <w:gridAfter w:val="1"/>
          <w:wAfter w:w="15" w:type="dxa"/>
          <w:trHeight w:val="580"/>
        </w:trPr>
        <w:tc>
          <w:tcPr>
            <w:tcW w:w="1946" w:type="dxa"/>
            <w:vMerge/>
          </w:tcPr>
          <w:p w:rsidR="00874043" w:rsidRPr="0030459F" w:rsidRDefault="00874043" w:rsidP="004D3B1C">
            <w:pPr>
              <w:pStyle w:val="Default"/>
            </w:pPr>
          </w:p>
        </w:tc>
        <w:tc>
          <w:tcPr>
            <w:tcW w:w="2835" w:type="dxa"/>
          </w:tcPr>
          <w:p w:rsidR="00874043" w:rsidRPr="0030459F" w:rsidRDefault="00874043" w:rsidP="004D3B1C">
            <w:pPr>
              <w:pStyle w:val="Default"/>
            </w:pPr>
            <w:r w:rsidRPr="0030459F">
              <w:t>Разгадай географический кроссворд</w:t>
            </w:r>
          </w:p>
          <w:p w:rsidR="00874043" w:rsidRPr="0030459F" w:rsidRDefault="00874043" w:rsidP="004D3B1C">
            <w:pPr>
              <w:pStyle w:val="Default"/>
            </w:pPr>
          </w:p>
        </w:tc>
        <w:tc>
          <w:tcPr>
            <w:tcW w:w="5534" w:type="dxa"/>
          </w:tcPr>
          <w:p w:rsidR="00874043" w:rsidRPr="0030459F" w:rsidRDefault="00874043" w:rsidP="004D3B1C">
            <w:pPr>
              <w:pStyle w:val="Default"/>
              <w:rPr>
                <w:color w:val="0000FF"/>
              </w:rPr>
            </w:pPr>
            <w:r w:rsidRPr="0030459F">
              <w:t xml:space="preserve">Кроссворд - </w:t>
            </w:r>
            <w:r w:rsidRPr="0030459F">
              <w:rPr>
                <w:color w:val="0000FF"/>
              </w:rPr>
              <w:t xml:space="preserve">https://resh.edu.ru/subject/lesson/7859/train/326819/ </w:t>
            </w:r>
          </w:p>
          <w:p w:rsidR="00874043" w:rsidRPr="0030459F" w:rsidRDefault="00874043" w:rsidP="004D3B1C">
            <w:pPr>
              <w:pStyle w:val="Default"/>
              <w:rPr>
                <w:color w:val="0000FF"/>
              </w:rPr>
            </w:pPr>
            <w:r w:rsidRPr="0030459F">
              <w:t xml:space="preserve">Кроссворд - </w:t>
            </w:r>
            <w:r w:rsidRPr="0030459F">
              <w:rPr>
                <w:color w:val="0000FF"/>
              </w:rPr>
              <w:t xml:space="preserve">https://resh.edu.ru/subject/lesson/4864/train/298859/ </w:t>
            </w:r>
          </w:p>
          <w:p w:rsidR="00874043" w:rsidRPr="0030459F" w:rsidRDefault="00874043" w:rsidP="004D3B1C">
            <w:pPr>
              <w:pStyle w:val="Default"/>
            </w:pPr>
            <w:r w:rsidRPr="0030459F">
              <w:t xml:space="preserve">Кроссворд - </w:t>
            </w:r>
            <w:r w:rsidRPr="0030459F">
              <w:rPr>
                <w:color w:val="0000FF"/>
              </w:rPr>
              <w:t>https://resh.edu.ru/subject/lesson/5442/train/298774/</w:t>
            </w:r>
          </w:p>
          <w:p w:rsidR="00874043" w:rsidRPr="0030459F" w:rsidRDefault="00874043" w:rsidP="004D3B1C">
            <w:pPr>
              <w:pStyle w:val="Default"/>
            </w:pPr>
          </w:p>
        </w:tc>
      </w:tr>
    </w:tbl>
    <w:p w:rsidR="00C83A85" w:rsidRPr="0030459F" w:rsidRDefault="00C83A85" w:rsidP="004D3B1C">
      <w:pPr>
        <w:jc w:val="center"/>
        <w:rPr>
          <w:rFonts w:ascii="PT Astra Serif" w:hAnsi="PT Astra Serif"/>
          <w:sz w:val="28"/>
          <w:szCs w:val="28"/>
        </w:rPr>
      </w:pPr>
    </w:p>
    <w:p w:rsidR="00462215" w:rsidRPr="0030459F" w:rsidRDefault="00462215" w:rsidP="004D3B1C">
      <w:pPr>
        <w:jc w:val="center"/>
        <w:rPr>
          <w:rFonts w:ascii="PT Astra Serif" w:hAnsi="PT Astra Serif"/>
          <w:sz w:val="28"/>
          <w:szCs w:val="28"/>
        </w:rPr>
      </w:pPr>
    </w:p>
    <w:p w:rsidR="00462215" w:rsidRPr="0030459F" w:rsidRDefault="00462215" w:rsidP="004D3B1C">
      <w:pPr>
        <w:jc w:val="center"/>
        <w:rPr>
          <w:rFonts w:ascii="PT Astra Serif" w:hAnsi="PT Astra Serif"/>
          <w:sz w:val="28"/>
          <w:szCs w:val="28"/>
        </w:rPr>
      </w:pPr>
    </w:p>
    <w:p w:rsidR="00462215" w:rsidRPr="0030459F" w:rsidRDefault="00462215" w:rsidP="004D3B1C">
      <w:pPr>
        <w:jc w:val="center"/>
        <w:rPr>
          <w:rFonts w:ascii="PT Astra Serif" w:hAnsi="PT Astra Serif"/>
          <w:sz w:val="28"/>
          <w:szCs w:val="28"/>
        </w:rPr>
      </w:pPr>
    </w:p>
    <w:p w:rsidR="00462215" w:rsidRPr="0030459F" w:rsidRDefault="00462215" w:rsidP="004D3B1C">
      <w:pPr>
        <w:jc w:val="center"/>
        <w:rPr>
          <w:rFonts w:ascii="PT Astra Serif" w:hAnsi="PT Astra Serif"/>
          <w:sz w:val="28"/>
          <w:szCs w:val="28"/>
        </w:rPr>
      </w:pPr>
    </w:p>
    <w:p w:rsidR="0048305F" w:rsidRPr="0030459F" w:rsidRDefault="0048305F" w:rsidP="004D3B1C">
      <w:pPr>
        <w:jc w:val="right"/>
        <w:rPr>
          <w:rFonts w:ascii="PT Astra Serif" w:hAnsi="PT Astra Serif"/>
        </w:rPr>
      </w:pPr>
    </w:p>
    <w:p w:rsidR="00AF07EE" w:rsidRPr="0030459F" w:rsidRDefault="00AF07EE" w:rsidP="004D3B1C">
      <w:pPr>
        <w:jc w:val="right"/>
        <w:rPr>
          <w:rFonts w:ascii="PT Astra Serif" w:hAnsi="PT Astra Serif"/>
        </w:rPr>
      </w:pPr>
    </w:p>
    <w:p w:rsidR="00AF07EE" w:rsidRPr="0030459F" w:rsidRDefault="00AF07EE" w:rsidP="004D3B1C">
      <w:pPr>
        <w:jc w:val="right"/>
        <w:rPr>
          <w:rFonts w:ascii="PT Astra Serif" w:hAnsi="PT Astra Serif"/>
        </w:rPr>
      </w:pPr>
    </w:p>
    <w:p w:rsidR="00AF07EE" w:rsidRPr="0030459F" w:rsidRDefault="00AF07EE" w:rsidP="004D3B1C">
      <w:pPr>
        <w:jc w:val="right"/>
        <w:rPr>
          <w:rFonts w:ascii="PT Astra Serif" w:hAnsi="PT Astra Serif"/>
        </w:rPr>
      </w:pPr>
    </w:p>
    <w:p w:rsidR="00AF07EE" w:rsidRPr="0030459F" w:rsidRDefault="00AF07EE" w:rsidP="004D3B1C">
      <w:pPr>
        <w:jc w:val="right"/>
        <w:rPr>
          <w:rFonts w:ascii="PT Astra Serif" w:hAnsi="PT Astra Serif"/>
        </w:rPr>
      </w:pPr>
    </w:p>
    <w:p w:rsidR="00AF07EE" w:rsidRPr="0030459F" w:rsidRDefault="00AF07EE" w:rsidP="004D3B1C">
      <w:pPr>
        <w:jc w:val="right"/>
        <w:rPr>
          <w:rFonts w:ascii="PT Astra Serif" w:hAnsi="PT Astra Serif"/>
        </w:rPr>
      </w:pPr>
    </w:p>
    <w:p w:rsidR="00AF07EE" w:rsidRPr="0030459F" w:rsidRDefault="00AF07EE" w:rsidP="004D3B1C">
      <w:pPr>
        <w:jc w:val="right"/>
        <w:rPr>
          <w:rFonts w:ascii="PT Astra Serif" w:hAnsi="PT Astra Serif"/>
        </w:rPr>
      </w:pPr>
    </w:p>
    <w:p w:rsidR="00AF07EE" w:rsidRPr="0030459F" w:rsidRDefault="00AF07EE" w:rsidP="004D3B1C">
      <w:pPr>
        <w:jc w:val="right"/>
        <w:rPr>
          <w:rFonts w:ascii="PT Astra Serif" w:hAnsi="PT Astra Serif"/>
        </w:rPr>
      </w:pPr>
    </w:p>
    <w:p w:rsidR="00AF07EE" w:rsidRPr="0030459F" w:rsidRDefault="00AF07EE" w:rsidP="004D3B1C">
      <w:pPr>
        <w:jc w:val="right"/>
        <w:rPr>
          <w:rFonts w:ascii="PT Astra Serif" w:hAnsi="PT Astra Serif"/>
        </w:rPr>
      </w:pPr>
    </w:p>
    <w:p w:rsidR="00AF07EE" w:rsidRPr="0030459F" w:rsidRDefault="00AF07EE" w:rsidP="004D3B1C">
      <w:pPr>
        <w:jc w:val="right"/>
        <w:rPr>
          <w:rFonts w:ascii="PT Astra Serif" w:hAnsi="PT Astra Serif"/>
        </w:rPr>
      </w:pPr>
    </w:p>
    <w:p w:rsidR="00AF07EE" w:rsidRPr="0030459F" w:rsidRDefault="00AF07EE" w:rsidP="004D3B1C">
      <w:pPr>
        <w:jc w:val="right"/>
        <w:rPr>
          <w:rFonts w:ascii="PT Astra Serif" w:hAnsi="PT Astra Serif"/>
        </w:rPr>
      </w:pPr>
    </w:p>
    <w:p w:rsidR="00AF07EE" w:rsidRPr="0030459F" w:rsidRDefault="00AF07EE" w:rsidP="004D3B1C">
      <w:pPr>
        <w:jc w:val="right"/>
        <w:rPr>
          <w:rFonts w:ascii="PT Astra Serif" w:hAnsi="PT Astra Serif"/>
        </w:rPr>
      </w:pPr>
    </w:p>
    <w:p w:rsidR="00AF07EE" w:rsidRPr="0030459F" w:rsidRDefault="00AF07EE" w:rsidP="004D3B1C">
      <w:pPr>
        <w:jc w:val="right"/>
        <w:rPr>
          <w:rFonts w:ascii="PT Astra Serif" w:hAnsi="PT Astra Serif"/>
        </w:rPr>
      </w:pPr>
    </w:p>
    <w:p w:rsidR="00AF07EE" w:rsidRPr="0030459F" w:rsidRDefault="00AF07EE" w:rsidP="004D3B1C">
      <w:pPr>
        <w:jc w:val="right"/>
        <w:rPr>
          <w:rFonts w:ascii="PT Astra Serif" w:hAnsi="PT Astra Serif"/>
        </w:rPr>
      </w:pPr>
    </w:p>
    <w:p w:rsidR="00AF07EE" w:rsidRPr="0030459F" w:rsidRDefault="00AF07EE" w:rsidP="004D3B1C">
      <w:pPr>
        <w:jc w:val="right"/>
        <w:rPr>
          <w:rFonts w:ascii="PT Astra Serif" w:hAnsi="PT Astra Serif"/>
        </w:rPr>
      </w:pPr>
    </w:p>
    <w:p w:rsidR="00AF07EE" w:rsidRPr="0030459F" w:rsidRDefault="00AF07EE" w:rsidP="004D3B1C">
      <w:pPr>
        <w:jc w:val="right"/>
        <w:rPr>
          <w:rFonts w:ascii="PT Astra Serif" w:hAnsi="PT Astra Serif"/>
        </w:rPr>
      </w:pPr>
    </w:p>
    <w:p w:rsidR="00AF07EE" w:rsidRPr="0030459F" w:rsidRDefault="00AF07EE" w:rsidP="004D3B1C">
      <w:pPr>
        <w:jc w:val="right"/>
        <w:rPr>
          <w:rFonts w:ascii="PT Astra Serif" w:hAnsi="PT Astra Serif"/>
        </w:rPr>
      </w:pPr>
    </w:p>
    <w:p w:rsidR="00AF07EE" w:rsidRPr="0030459F" w:rsidRDefault="00AF07EE" w:rsidP="004D3B1C">
      <w:pPr>
        <w:jc w:val="right"/>
        <w:rPr>
          <w:rFonts w:ascii="PT Astra Serif" w:hAnsi="PT Astra Serif"/>
        </w:rPr>
      </w:pPr>
    </w:p>
    <w:p w:rsidR="00AF07EE" w:rsidRPr="0030459F" w:rsidRDefault="00AF07EE" w:rsidP="004D3B1C">
      <w:pPr>
        <w:jc w:val="right"/>
        <w:rPr>
          <w:rFonts w:ascii="PT Astra Serif" w:hAnsi="PT Astra Serif"/>
        </w:rPr>
      </w:pPr>
    </w:p>
    <w:p w:rsidR="00AF07EE" w:rsidRPr="0030459F" w:rsidRDefault="00AF07EE" w:rsidP="004D3B1C">
      <w:pPr>
        <w:jc w:val="right"/>
        <w:rPr>
          <w:rFonts w:ascii="PT Astra Serif" w:hAnsi="PT Astra Serif"/>
        </w:rPr>
      </w:pPr>
    </w:p>
    <w:p w:rsidR="00AF07EE" w:rsidRPr="0030459F" w:rsidRDefault="00AF07EE" w:rsidP="004D3B1C">
      <w:pPr>
        <w:jc w:val="right"/>
        <w:rPr>
          <w:rFonts w:ascii="PT Astra Serif" w:hAnsi="PT Astra Serif"/>
        </w:rPr>
      </w:pPr>
    </w:p>
    <w:p w:rsidR="00AF07EE" w:rsidRPr="0030459F" w:rsidRDefault="00AF07EE" w:rsidP="004D3B1C">
      <w:pPr>
        <w:jc w:val="right"/>
        <w:rPr>
          <w:rFonts w:ascii="PT Astra Serif" w:hAnsi="PT Astra Serif"/>
        </w:rPr>
      </w:pPr>
    </w:p>
    <w:p w:rsidR="00AF07EE" w:rsidRPr="0030459F" w:rsidRDefault="00AF07EE" w:rsidP="004D3B1C">
      <w:pPr>
        <w:jc w:val="right"/>
        <w:rPr>
          <w:rFonts w:ascii="PT Astra Serif" w:hAnsi="PT Astra Serif"/>
        </w:rPr>
      </w:pPr>
    </w:p>
    <w:p w:rsidR="00AF07EE" w:rsidRPr="0030459F" w:rsidRDefault="00AF07EE" w:rsidP="004D3B1C">
      <w:pPr>
        <w:jc w:val="right"/>
        <w:rPr>
          <w:rFonts w:ascii="PT Astra Serif" w:hAnsi="PT Astra Serif"/>
        </w:rPr>
      </w:pPr>
    </w:p>
    <w:p w:rsidR="0048305F" w:rsidRPr="00222EEF" w:rsidRDefault="0048305F" w:rsidP="0048305F">
      <w:pPr>
        <w:jc w:val="center"/>
        <w:rPr>
          <w:rFonts w:ascii="PT Astra Serif" w:hAnsi="PT Astra Serif"/>
          <w:sz w:val="28"/>
          <w:szCs w:val="28"/>
        </w:rPr>
      </w:pPr>
    </w:p>
    <w:sectPr w:rsidR="0048305F" w:rsidRPr="00222EEF" w:rsidSect="00816E41">
      <w:headerReference w:type="default" r:id="rId8"/>
      <w:pgSz w:w="11906" w:h="16838"/>
      <w:pgMar w:top="567" w:right="567" w:bottom="568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D67" w:rsidRDefault="00780D67">
      <w:r>
        <w:separator/>
      </w:r>
    </w:p>
  </w:endnote>
  <w:endnote w:type="continuationSeparator" w:id="0">
    <w:p w:rsidR="00780D67" w:rsidRDefault="0078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D67" w:rsidRDefault="00780D67">
      <w:r>
        <w:separator/>
      </w:r>
    </w:p>
  </w:footnote>
  <w:footnote w:type="continuationSeparator" w:id="0">
    <w:p w:rsidR="00780D67" w:rsidRDefault="00780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017649"/>
      <w:docPartObj>
        <w:docPartGallery w:val="Page Numbers (Top of Page)"/>
        <w:docPartUnique/>
      </w:docPartObj>
    </w:sdtPr>
    <w:sdtEndPr/>
    <w:sdtContent>
      <w:p w:rsidR="00EF4993" w:rsidRDefault="00EF4993">
        <w:pPr>
          <w:pStyle w:val="af"/>
          <w:jc w:val="center"/>
        </w:pPr>
      </w:p>
      <w:p w:rsidR="00EF4993" w:rsidRDefault="00EF499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795">
          <w:rPr>
            <w:noProof/>
          </w:rPr>
          <w:t>4</w:t>
        </w:r>
        <w:r>
          <w:fldChar w:fldCharType="end"/>
        </w:r>
      </w:p>
    </w:sdtContent>
  </w:sdt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F54C2E"/>
    <w:multiLevelType w:val="multilevel"/>
    <w:tmpl w:val="96B65968"/>
    <w:lvl w:ilvl="0">
      <w:start w:val="1"/>
      <w:numFmt w:val="decimal"/>
      <w:lvlText w:val="%1"/>
      <w:lvlJc w:val="left"/>
      <w:pPr>
        <w:tabs>
          <w:tab w:val="num" w:pos="0"/>
        </w:tabs>
        <w:ind w:left="422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8" w:hanging="70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28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33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37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2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6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50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55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33521B82"/>
    <w:multiLevelType w:val="hybridMultilevel"/>
    <w:tmpl w:val="F2C86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B055B"/>
    <w:multiLevelType w:val="hybridMultilevel"/>
    <w:tmpl w:val="A7643EC8"/>
    <w:lvl w:ilvl="0" w:tplc="162ABD62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785E70"/>
    <w:multiLevelType w:val="multilevel"/>
    <w:tmpl w:val="8794CDCE"/>
    <w:lvl w:ilvl="0">
      <w:start w:val="2"/>
      <w:numFmt w:val="decimal"/>
      <w:lvlText w:val="%1"/>
      <w:lvlJc w:val="left"/>
      <w:pPr>
        <w:tabs>
          <w:tab w:val="num" w:pos="0"/>
        </w:tabs>
        <w:ind w:left="422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2" w:hanging="708"/>
      </w:pPr>
      <w:rPr>
        <w:rFonts w:ascii="Times New Roman" w:eastAsia="Times New Roman" w:hAnsi="Times New Roman" w:cs="Times New Roman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28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33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37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2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6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50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55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D464607"/>
    <w:multiLevelType w:val="hybridMultilevel"/>
    <w:tmpl w:val="72D01750"/>
    <w:lvl w:ilvl="0" w:tplc="751E9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2A"/>
    <w:rsid w:val="00010E85"/>
    <w:rsid w:val="000122AC"/>
    <w:rsid w:val="000136EA"/>
    <w:rsid w:val="0001721A"/>
    <w:rsid w:val="000200C7"/>
    <w:rsid w:val="000374CE"/>
    <w:rsid w:val="00045D09"/>
    <w:rsid w:val="00053176"/>
    <w:rsid w:val="00072D0B"/>
    <w:rsid w:val="00077B69"/>
    <w:rsid w:val="0008795F"/>
    <w:rsid w:val="00087A99"/>
    <w:rsid w:val="00094D05"/>
    <w:rsid w:val="00097D31"/>
    <w:rsid w:val="000A3748"/>
    <w:rsid w:val="000A5906"/>
    <w:rsid w:val="000A6EB7"/>
    <w:rsid w:val="000A778C"/>
    <w:rsid w:val="000B252C"/>
    <w:rsid w:val="000C36CF"/>
    <w:rsid w:val="000C583D"/>
    <w:rsid w:val="000D49FE"/>
    <w:rsid w:val="000D70D9"/>
    <w:rsid w:val="000F3DBB"/>
    <w:rsid w:val="001113A3"/>
    <w:rsid w:val="00111734"/>
    <w:rsid w:val="0015148A"/>
    <w:rsid w:val="001559BD"/>
    <w:rsid w:val="00167F0A"/>
    <w:rsid w:val="00181BE0"/>
    <w:rsid w:val="00193863"/>
    <w:rsid w:val="001A5FBD"/>
    <w:rsid w:val="001B1C71"/>
    <w:rsid w:val="001D3844"/>
    <w:rsid w:val="001D451C"/>
    <w:rsid w:val="001E3AA7"/>
    <w:rsid w:val="00220A8A"/>
    <w:rsid w:val="00222EEF"/>
    <w:rsid w:val="00227B8E"/>
    <w:rsid w:val="00247843"/>
    <w:rsid w:val="00247E06"/>
    <w:rsid w:val="0026527C"/>
    <w:rsid w:val="00273E01"/>
    <w:rsid w:val="002767FB"/>
    <w:rsid w:val="00293A4B"/>
    <w:rsid w:val="00296CF0"/>
    <w:rsid w:val="002C151D"/>
    <w:rsid w:val="002D3D86"/>
    <w:rsid w:val="002D7839"/>
    <w:rsid w:val="002F20D3"/>
    <w:rsid w:val="0030459F"/>
    <w:rsid w:val="00316059"/>
    <w:rsid w:val="00320A0D"/>
    <w:rsid w:val="00321C10"/>
    <w:rsid w:val="00323FCA"/>
    <w:rsid w:val="00326D2B"/>
    <w:rsid w:val="0034313F"/>
    <w:rsid w:val="003865B0"/>
    <w:rsid w:val="003D6B6F"/>
    <w:rsid w:val="003E4DBC"/>
    <w:rsid w:val="00423795"/>
    <w:rsid w:val="00425EAC"/>
    <w:rsid w:val="00462215"/>
    <w:rsid w:val="00473AEA"/>
    <w:rsid w:val="0048305F"/>
    <w:rsid w:val="0048387B"/>
    <w:rsid w:val="00494079"/>
    <w:rsid w:val="004C7AEC"/>
    <w:rsid w:val="004D3B1C"/>
    <w:rsid w:val="004D581C"/>
    <w:rsid w:val="004D58DA"/>
    <w:rsid w:val="004E2568"/>
    <w:rsid w:val="004F7213"/>
    <w:rsid w:val="004F7658"/>
    <w:rsid w:val="00502517"/>
    <w:rsid w:val="00503007"/>
    <w:rsid w:val="00510EEC"/>
    <w:rsid w:val="0051476B"/>
    <w:rsid w:val="0051799C"/>
    <w:rsid w:val="00531533"/>
    <w:rsid w:val="0053428A"/>
    <w:rsid w:val="00534FAD"/>
    <w:rsid w:val="005353BD"/>
    <w:rsid w:val="0053584A"/>
    <w:rsid w:val="00540F46"/>
    <w:rsid w:val="005412D9"/>
    <w:rsid w:val="00553C67"/>
    <w:rsid w:val="00561987"/>
    <w:rsid w:val="00595B83"/>
    <w:rsid w:val="005960CA"/>
    <w:rsid w:val="005A2F4C"/>
    <w:rsid w:val="005B0EA0"/>
    <w:rsid w:val="005F25A9"/>
    <w:rsid w:val="006043C6"/>
    <w:rsid w:val="006418F4"/>
    <w:rsid w:val="00650D0A"/>
    <w:rsid w:val="00667A80"/>
    <w:rsid w:val="006906B9"/>
    <w:rsid w:val="006B64BE"/>
    <w:rsid w:val="006B772A"/>
    <w:rsid w:val="006B7F6F"/>
    <w:rsid w:val="006C1055"/>
    <w:rsid w:val="006C6B46"/>
    <w:rsid w:val="006F22B0"/>
    <w:rsid w:val="0071696F"/>
    <w:rsid w:val="00732565"/>
    <w:rsid w:val="00754B10"/>
    <w:rsid w:val="00765CCF"/>
    <w:rsid w:val="00767E0B"/>
    <w:rsid w:val="00774E8E"/>
    <w:rsid w:val="00780D67"/>
    <w:rsid w:val="00785382"/>
    <w:rsid w:val="00796661"/>
    <w:rsid w:val="007D028F"/>
    <w:rsid w:val="007D3058"/>
    <w:rsid w:val="007D70F4"/>
    <w:rsid w:val="007F0412"/>
    <w:rsid w:val="00801D0B"/>
    <w:rsid w:val="00816320"/>
    <w:rsid w:val="00816E41"/>
    <w:rsid w:val="0082182A"/>
    <w:rsid w:val="008274E1"/>
    <w:rsid w:val="00846A89"/>
    <w:rsid w:val="00853DE1"/>
    <w:rsid w:val="00854B98"/>
    <w:rsid w:val="0086358B"/>
    <w:rsid w:val="00874043"/>
    <w:rsid w:val="008754F4"/>
    <w:rsid w:val="00886A38"/>
    <w:rsid w:val="0089211F"/>
    <w:rsid w:val="00892F91"/>
    <w:rsid w:val="00895C67"/>
    <w:rsid w:val="00896C41"/>
    <w:rsid w:val="008A1F75"/>
    <w:rsid w:val="008B3D40"/>
    <w:rsid w:val="008C78BA"/>
    <w:rsid w:val="008D46E2"/>
    <w:rsid w:val="008F19E1"/>
    <w:rsid w:val="009362FB"/>
    <w:rsid w:val="00974D1C"/>
    <w:rsid w:val="00975048"/>
    <w:rsid w:val="009B3FA8"/>
    <w:rsid w:val="009C38DD"/>
    <w:rsid w:val="009C4321"/>
    <w:rsid w:val="009C4B24"/>
    <w:rsid w:val="009D0A5C"/>
    <w:rsid w:val="009E16E8"/>
    <w:rsid w:val="009E5E53"/>
    <w:rsid w:val="009F06F1"/>
    <w:rsid w:val="009F1D70"/>
    <w:rsid w:val="009F5311"/>
    <w:rsid w:val="009F65EF"/>
    <w:rsid w:val="00A1196C"/>
    <w:rsid w:val="00A31500"/>
    <w:rsid w:val="00A444C6"/>
    <w:rsid w:val="00A4673E"/>
    <w:rsid w:val="00A66A5F"/>
    <w:rsid w:val="00A73079"/>
    <w:rsid w:val="00AA1B3E"/>
    <w:rsid w:val="00AB148C"/>
    <w:rsid w:val="00AB1BDE"/>
    <w:rsid w:val="00AB7992"/>
    <w:rsid w:val="00AD00B5"/>
    <w:rsid w:val="00AE5F3E"/>
    <w:rsid w:val="00AF07EE"/>
    <w:rsid w:val="00AF2360"/>
    <w:rsid w:val="00B03873"/>
    <w:rsid w:val="00B0593F"/>
    <w:rsid w:val="00B07DDA"/>
    <w:rsid w:val="00B23FF8"/>
    <w:rsid w:val="00B53AB4"/>
    <w:rsid w:val="00B7253D"/>
    <w:rsid w:val="00B850ED"/>
    <w:rsid w:val="00BD2A0C"/>
    <w:rsid w:val="00BD6F06"/>
    <w:rsid w:val="00C053BA"/>
    <w:rsid w:val="00C16617"/>
    <w:rsid w:val="00C246EC"/>
    <w:rsid w:val="00C53A1C"/>
    <w:rsid w:val="00C83856"/>
    <w:rsid w:val="00C83A85"/>
    <w:rsid w:val="00C87C71"/>
    <w:rsid w:val="00C91824"/>
    <w:rsid w:val="00CA02FF"/>
    <w:rsid w:val="00CA5ED6"/>
    <w:rsid w:val="00CB16EC"/>
    <w:rsid w:val="00CB41F4"/>
    <w:rsid w:val="00CB4590"/>
    <w:rsid w:val="00CD24AC"/>
    <w:rsid w:val="00CD7485"/>
    <w:rsid w:val="00CE42F3"/>
    <w:rsid w:val="00CF737A"/>
    <w:rsid w:val="00D04297"/>
    <w:rsid w:val="00D34DF5"/>
    <w:rsid w:val="00D36001"/>
    <w:rsid w:val="00D65529"/>
    <w:rsid w:val="00D8437A"/>
    <w:rsid w:val="00D935F9"/>
    <w:rsid w:val="00DE4667"/>
    <w:rsid w:val="00DF01C3"/>
    <w:rsid w:val="00DF42D9"/>
    <w:rsid w:val="00E01E41"/>
    <w:rsid w:val="00E369A3"/>
    <w:rsid w:val="00E46912"/>
    <w:rsid w:val="00E475A3"/>
    <w:rsid w:val="00E562C8"/>
    <w:rsid w:val="00E6337D"/>
    <w:rsid w:val="00E637A4"/>
    <w:rsid w:val="00E71089"/>
    <w:rsid w:val="00E75708"/>
    <w:rsid w:val="00E96C75"/>
    <w:rsid w:val="00EA2305"/>
    <w:rsid w:val="00EA24BB"/>
    <w:rsid w:val="00EB3E36"/>
    <w:rsid w:val="00EC3B6B"/>
    <w:rsid w:val="00EC7C70"/>
    <w:rsid w:val="00ED04D3"/>
    <w:rsid w:val="00ED1309"/>
    <w:rsid w:val="00ED5408"/>
    <w:rsid w:val="00EE0BCE"/>
    <w:rsid w:val="00EF1388"/>
    <w:rsid w:val="00EF4993"/>
    <w:rsid w:val="00F06438"/>
    <w:rsid w:val="00F1175E"/>
    <w:rsid w:val="00F20922"/>
    <w:rsid w:val="00F2611C"/>
    <w:rsid w:val="00F418AC"/>
    <w:rsid w:val="00F6632E"/>
    <w:rsid w:val="00F6703F"/>
    <w:rsid w:val="00F737E5"/>
    <w:rsid w:val="00F73A21"/>
    <w:rsid w:val="00F77BA5"/>
    <w:rsid w:val="00FA1675"/>
    <w:rsid w:val="00FA1C11"/>
    <w:rsid w:val="00FA7134"/>
    <w:rsid w:val="00FC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35E5CDE-8570-4EA7-A47E-A7049980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1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uiPriority w:val="59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b">
    <w:name w:val="Название предприятия"/>
    <w:basedOn w:val="a"/>
    <w:rsid w:val="00AB7992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  <w:style w:type="character" w:styleId="afc">
    <w:name w:val="FollowedHyperlink"/>
    <w:basedOn w:val="a0"/>
    <w:uiPriority w:val="99"/>
    <w:semiHidden/>
    <w:unhideWhenUsed/>
    <w:rsid w:val="008274E1"/>
    <w:rPr>
      <w:color w:val="954F72" w:themeColor="followedHyperlink"/>
      <w:u w:val="single"/>
    </w:rPr>
  </w:style>
  <w:style w:type="character" w:customStyle="1" w:styleId="af0">
    <w:name w:val="Верхний колонтитул Знак"/>
    <w:basedOn w:val="a0"/>
    <w:link w:val="af"/>
    <w:uiPriority w:val="99"/>
    <w:rsid w:val="00EF4993"/>
    <w:rPr>
      <w:sz w:val="24"/>
      <w:szCs w:val="24"/>
      <w:lang w:eastAsia="zh-CN"/>
    </w:rPr>
  </w:style>
  <w:style w:type="paragraph" w:customStyle="1" w:styleId="Default">
    <w:name w:val="Default"/>
    <w:rsid w:val="00732565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character" w:styleId="afd">
    <w:name w:val="Strong"/>
    <w:basedOn w:val="a0"/>
    <w:uiPriority w:val="22"/>
    <w:qFormat/>
    <w:rsid w:val="00C24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442/train/29876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75;.%20&#1058;&#1091;&#1083;&#1072;\&#1055;&#1080;&#1089;&#1100;&#1084;&#1086;%20(&#1075;.%20&#1058;&#1091;&#1083;&#1072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(г. Тула_подразделения)</Template>
  <TotalTime>1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Links>
    <vt:vector size="6" baseType="variant">
      <vt:variant>
        <vt:i4>5636162</vt:i4>
      </vt:variant>
      <vt:variant>
        <vt:i4>69</vt:i4>
      </vt:variant>
      <vt:variant>
        <vt:i4>0</vt:i4>
      </vt:variant>
      <vt:variant>
        <vt:i4>5</vt:i4>
      </vt:variant>
      <vt:variant>
        <vt:lpwstr>https://tula-archive.ru/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Admin</cp:lastModifiedBy>
  <cp:revision>2</cp:revision>
  <cp:lastPrinted>2025-01-30T08:21:00Z</cp:lastPrinted>
  <dcterms:created xsi:type="dcterms:W3CDTF">2025-01-30T10:39:00Z</dcterms:created>
  <dcterms:modified xsi:type="dcterms:W3CDTF">2025-01-30T10:39:00Z</dcterms:modified>
</cp:coreProperties>
</file>